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0" w:firstLineChars="0"/>
        <w:jc w:val="left"/>
        <w:rPr>
          <w:rFonts w:cs="Times New Roman"/>
          <w:snapToGrid w:val="0"/>
          <w:kern w:val="0"/>
          <w:szCs w:val="32"/>
        </w:rPr>
      </w:pPr>
      <w:bookmarkStart w:id="0" w:name="Content"/>
      <w:r>
        <w:rPr>
          <w:rFonts w:eastAsia="方正黑体_GBK" w:cs="Times New Roman"/>
          <w:snapToGrid w:val="0"/>
          <w:kern w:val="0"/>
          <w:szCs w:val="32"/>
        </w:rPr>
        <w:t>附件</w:t>
      </w:r>
      <w:r>
        <w:rPr>
          <w:rFonts w:cs="Times New Roman"/>
          <w:snapToGrid w:val="0"/>
          <w:kern w:val="0"/>
          <w:szCs w:val="32"/>
        </w:rPr>
        <w:t>3</w:t>
      </w:r>
    </w:p>
    <w:p>
      <w:pPr>
        <w:spacing w:after="156" w:afterLines="50"/>
        <w:ind w:firstLine="0" w:firstLineChars="0"/>
        <w:jc w:val="center"/>
        <w:rPr>
          <w:rFonts w:eastAsia="方正小标宋_GBK" w:cs="Times New Roman"/>
          <w:sz w:val="40"/>
          <w:szCs w:val="44"/>
        </w:rPr>
      </w:pPr>
      <w:r>
        <w:rPr>
          <w:rFonts w:eastAsia="方正小标宋_GBK" w:cs="Times New Roman"/>
          <w:sz w:val="40"/>
          <w:szCs w:val="44"/>
        </w:rPr>
        <w:t>2025年度省级财政资金项目真实性核查表</w:t>
      </w:r>
    </w:p>
    <w:tbl>
      <w:tblPr>
        <w:tblStyle w:val="26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420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申报主体</w:t>
            </w:r>
          </w:p>
        </w:tc>
        <w:tc>
          <w:tcPr>
            <w:tcW w:w="6693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项目名称</w:t>
            </w:r>
          </w:p>
        </w:tc>
        <w:tc>
          <w:tcPr>
            <w:tcW w:w="6693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2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所属类别</w:t>
            </w:r>
          </w:p>
        </w:tc>
        <w:tc>
          <w:tcPr>
            <w:tcW w:w="6693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具体核查内容</w:t>
            </w:r>
          </w:p>
        </w:tc>
        <w:tc>
          <w:tcPr>
            <w:tcW w:w="2489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1.申报主体是否在江苏省域内注册，具有独立法人资格，生产经营正常。</w:t>
            </w:r>
          </w:p>
        </w:tc>
        <w:tc>
          <w:tcPr>
            <w:tcW w:w="2489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2.项目备案（核准）、环评、能评、安评等手续是否完备，无需相关手续的项目是否有说明材料。</w:t>
            </w:r>
          </w:p>
        </w:tc>
        <w:tc>
          <w:tcPr>
            <w:tcW w:w="2489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3.项目如有前期投入，已投入资金明细清单、设备发票（或付款凭证、合同、进货单等）和现场实物是否一致。</w:t>
            </w:r>
          </w:p>
        </w:tc>
        <w:tc>
          <w:tcPr>
            <w:tcW w:w="2489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4.项目申报表中的经济指标与证明材料是否一致。</w:t>
            </w:r>
          </w:p>
        </w:tc>
        <w:tc>
          <w:tcPr>
            <w:tcW w:w="2489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5.项目建设内容与实际是否相符。</w:t>
            </w:r>
          </w:p>
        </w:tc>
        <w:tc>
          <w:tcPr>
            <w:tcW w:w="2489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6.根据专家评审意见，需要核查的其他相关内容。</w:t>
            </w:r>
          </w:p>
        </w:tc>
        <w:tc>
          <w:tcPr>
            <w:tcW w:w="2489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9005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核查结论（在□内打√）： </w:t>
            </w:r>
          </w:p>
          <w:p>
            <w:pPr>
              <w:spacing w:line="44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通过真实性核查</w:t>
            </w:r>
            <w:bookmarkStart w:id="1" w:name="OLE_LINK13"/>
            <w:bookmarkStart w:id="2" w:name="OLE_LINK12"/>
            <w:r>
              <w:rPr>
                <w:rFonts w:cs="Times New Roman"/>
                <w:sz w:val="28"/>
                <w:szCs w:val="28"/>
              </w:rPr>
              <w:t>□</w:t>
            </w:r>
            <w:bookmarkEnd w:id="1"/>
            <w:bookmarkEnd w:id="2"/>
            <w:r>
              <w:rPr>
                <w:rFonts w:cs="Times New Roman"/>
                <w:sz w:val="28"/>
                <w:szCs w:val="28"/>
              </w:rPr>
              <w:t xml:space="preserve">              不通过真实性核查□</w:t>
            </w:r>
          </w:p>
          <w:p>
            <w:pPr>
              <w:spacing w:line="44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核查建议（可附不超过100字的文字说明）</w:t>
            </w:r>
          </w:p>
          <w:p>
            <w:pPr>
              <w:spacing w:line="44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spacing w:line="440" w:lineRule="exact"/>
              <w:ind w:right="420"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核查人员：（签字）    </w:t>
            </w:r>
          </w:p>
          <w:p>
            <w:pPr>
              <w:spacing w:line="440" w:lineRule="exact"/>
              <w:ind w:right="420"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spacing w:line="440" w:lineRule="exact"/>
              <w:ind w:right="420"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核查负责人（工业和信息化主管部门）单位及职务：</w:t>
            </w:r>
          </w:p>
          <w:p>
            <w:pPr>
              <w:spacing w:line="440" w:lineRule="exact"/>
              <w:ind w:right="420"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核查负责人联系电话：</w:t>
            </w:r>
          </w:p>
          <w:p>
            <w:pPr>
              <w:spacing w:line="440" w:lineRule="exact"/>
              <w:ind w:right="600"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核查日期：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ind w:left="888" w:hanging="874" w:hangingChars="370"/>
        <w:rPr>
          <w:rFonts w:cs="Times New Roman"/>
          <w:sz w:val="24"/>
        </w:rPr>
      </w:pPr>
      <w:r>
        <w:rPr>
          <w:rFonts w:cs="Times New Roman"/>
          <w:sz w:val="24"/>
        </w:rPr>
        <w:t>说明：1.项目真实性核查根据《</w:t>
      </w:r>
      <w:r>
        <w:rPr>
          <w:rFonts w:hint="eastAsia" w:cs="Times New Roman"/>
          <w:sz w:val="24"/>
        </w:rPr>
        <w:t>关于组织2025年度江苏省具身智能机器人产业发展资金</w:t>
      </w:r>
      <w:bookmarkStart w:id="3" w:name="_GoBack"/>
      <w:bookmarkEnd w:id="3"/>
      <w:r>
        <w:rPr>
          <w:rFonts w:hint="eastAsia" w:cs="Times New Roman"/>
          <w:sz w:val="24"/>
        </w:rPr>
        <w:t>项目申报的通知</w:t>
      </w:r>
      <w:r>
        <w:rPr>
          <w:rFonts w:cs="Times New Roman"/>
          <w:sz w:val="24"/>
        </w:rPr>
        <w:t>》要求开展，所有核查人员须现场签字；</w:t>
      </w:r>
    </w:p>
    <w:p>
      <w:pPr>
        <w:spacing w:line="320" w:lineRule="exact"/>
        <w:ind w:firstLine="708" w:firstLineChars="300"/>
        <w:rPr>
          <w:rFonts w:cs="Times New Roman"/>
          <w:sz w:val="24"/>
        </w:rPr>
      </w:pPr>
      <w:r>
        <w:rPr>
          <w:rFonts w:cs="Times New Roman"/>
          <w:sz w:val="24"/>
        </w:rPr>
        <w:t>2.具体核查内容第6条，适用于省工信厅实地核查，项目推荐单位无需填写；</w:t>
      </w:r>
    </w:p>
    <w:p>
      <w:pPr>
        <w:spacing w:line="320" w:lineRule="exact"/>
        <w:ind w:firstLine="708" w:firstLineChars="300"/>
        <w:rPr>
          <w:rFonts w:eastAsia="方正黑体_GBK" w:cs="Times New Roman"/>
          <w:szCs w:val="32"/>
        </w:rPr>
      </w:pPr>
      <w:r>
        <w:rPr>
          <w:rFonts w:cs="Times New Roman"/>
          <w:sz w:val="24"/>
        </w:rPr>
        <w:t>3.项目核查表须扫描上传至专项资金项目管理系统。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1418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gLiU">
    <w:altName w:val="微软雅黑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6599167"/>
    </w:sdtPr>
    <w:sdtEndPr>
      <w:rPr>
        <w:sz w:val="28"/>
        <w:szCs w:val="28"/>
      </w:rPr>
    </w:sdtEndPr>
    <w:sdtContent>
      <w:p>
        <w:pPr>
          <w:pStyle w:val="15"/>
          <w:ind w:firstLine="3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87767412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5"/>
          <w:ind w:firstLine="338" w:firstLineChars="121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attachedTemplate r:id="rId1"/>
  <w:documentProtection w:enforcement="0"/>
  <w:defaultTabStop w:val="420"/>
  <w:drawingGridHorizontalSpacing w:val="158"/>
  <w:drawingGridVerticalSpacing w:val="57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AD"/>
    <w:rsid w:val="0000006A"/>
    <w:rsid w:val="000004CB"/>
    <w:rsid w:val="00000A28"/>
    <w:rsid w:val="00001623"/>
    <w:rsid w:val="00001767"/>
    <w:rsid w:val="00001E23"/>
    <w:rsid w:val="000022E3"/>
    <w:rsid w:val="000026FA"/>
    <w:rsid w:val="00002EB6"/>
    <w:rsid w:val="00003B7E"/>
    <w:rsid w:val="00003D2F"/>
    <w:rsid w:val="000040B1"/>
    <w:rsid w:val="00004119"/>
    <w:rsid w:val="000041A8"/>
    <w:rsid w:val="000046E7"/>
    <w:rsid w:val="0000577E"/>
    <w:rsid w:val="0000591D"/>
    <w:rsid w:val="00005AD7"/>
    <w:rsid w:val="00005B5C"/>
    <w:rsid w:val="00005DA1"/>
    <w:rsid w:val="00005FE9"/>
    <w:rsid w:val="0000623B"/>
    <w:rsid w:val="0000718E"/>
    <w:rsid w:val="00007E5B"/>
    <w:rsid w:val="000109A0"/>
    <w:rsid w:val="0001110D"/>
    <w:rsid w:val="00011571"/>
    <w:rsid w:val="00012C0D"/>
    <w:rsid w:val="00012F91"/>
    <w:rsid w:val="000133D6"/>
    <w:rsid w:val="00013A74"/>
    <w:rsid w:val="00013D07"/>
    <w:rsid w:val="00014BB5"/>
    <w:rsid w:val="00014E83"/>
    <w:rsid w:val="00014FE2"/>
    <w:rsid w:val="00015074"/>
    <w:rsid w:val="000151DE"/>
    <w:rsid w:val="00016251"/>
    <w:rsid w:val="00016520"/>
    <w:rsid w:val="00016592"/>
    <w:rsid w:val="0001661B"/>
    <w:rsid w:val="0001670D"/>
    <w:rsid w:val="000167FD"/>
    <w:rsid w:val="00016A3A"/>
    <w:rsid w:val="00016A3D"/>
    <w:rsid w:val="0001748E"/>
    <w:rsid w:val="00017556"/>
    <w:rsid w:val="00020A7A"/>
    <w:rsid w:val="00020DF9"/>
    <w:rsid w:val="000211E1"/>
    <w:rsid w:val="000215CD"/>
    <w:rsid w:val="00021DC8"/>
    <w:rsid w:val="0002232B"/>
    <w:rsid w:val="000223AF"/>
    <w:rsid w:val="000226E0"/>
    <w:rsid w:val="00022A6C"/>
    <w:rsid w:val="00022ABE"/>
    <w:rsid w:val="00022C8F"/>
    <w:rsid w:val="00022CBA"/>
    <w:rsid w:val="00023144"/>
    <w:rsid w:val="00023860"/>
    <w:rsid w:val="00023DF8"/>
    <w:rsid w:val="00024731"/>
    <w:rsid w:val="000249A8"/>
    <w:rsid w:val="00024D30"/>
    <w:rsid w:val="00024DC3"/>
    <w:rsid w:val="000259D6"/>
    <w:rsid w:val="000260D7"/>
    <w:rsid w:val="0002612F"/>
    <w:rsid w:val="000269BB"/>
    <w:rsid w:val="00026C35"/>
    <w:rsid w:val="000270B3"/>
    <w:rsid w:val="00027E37"/>
    <w:rsid w:val="000317B2"/>
    <w:rsid w:val="000317F7"/>
    <w:rsid w:val="00031858"/>
    <w:rsid w:val="00031C3C"/>
    <w:rsid w:val="000323BD"/>
    <w:rsid w:val="00032E05"/>
    <w:rsid w:val="00032E8C"/>
    <w:rsid w:val="000337FF"/>
    <w:rsid w:val="0003384D"/>
    <w:rsid w:val="00033C37"/>
    <w:rsid w:val="000340E1"/>
    <w:rsid w:val="0003468A"/>
    <w:rsid w:val="00035539"/>
    <w:rsid w:val="00035A5B"/>
    <w:rsid w:val="00036153"/>
    <w:rsid w:val="00036F0D"/>
    <w:rsid w:val="0003790E"/>
    <w:rsid w:val="000402D5"/>
    <w:rsid w:val="00040352"/>
    <w:rsid w:val="00040567"/>
    <w:rsid w:val="00040AB1"/>
    <w:rsid w:val="000410A2"/>
    <w:rsid w:val="0004150A"/>
    <w:rsid w:val="000418D2"/>
    <w:rsid w:val="0004214E"/>
    <w:rsid w:val="000422DF"/>
    <w:rsid w:val="0004262C"/>
    <w:rsid w:val="0004262E"/>
    <w:rsid w:val="00042A83"/>
    <w:rsid w:val="00042C93"/>
    <w:rsid w:val="000436D2"/>
    <w:rsid w:val="00043931"/>
    <w:rsid w:val="00044633"/>
    <w:rsid w:val="000447E7"/>
    <w:rsid w:val="00044F82"/>
    <w:rsid w:val="000453DB"/>
    <w:rsid w:val="000454B7"/>
    <w:rsid w:val="00045BFC"/>
    <w:rsid w:val="00046383"/>
    <w:rsid w:val="000467D4"/>
    <w:rsid w:val="00046BD1"/>
    <w:rsid w:val="0004772A"/>
    <w:rsid w:val="0005005A"/>
    <w:rsid w:val="00050116"/>
    <w:rsid w:val="00050BDE"/>
    <w:rsid w:val="00051307"/>
    <w:rsid w:val="00051D86"/>
    <w:rsid w:val="00052B01"/>
    <w:rsid w:val="00052F70"/>
    <w:rsid w:val="0005353D"/>
    <w:rsid w:val="00053D65"/>
    <w:rsid w:val="000544E0"/>
    <w:rsid w:val="00054E7F"/>
    <w:rsid w:val="000551D0"/>
    <w:rsid w:val="00055218"/>
    <w:rsid w:val="000553A8"/>
    <w:rsid w:val="000557F6"/>
    <w:rsid w:val="000558D7"/>
    <w:rsid w:val="000559A1"/>
    <w:rsid w:val="00055B4E"/>
    <w:rsid w:val="00056266"/>
    <w:rsid w:val="0005646C"/>
    <w:rsid w:val="000564F6"/>
    <w:rsid w:val="000569FC"/>
    <w:rsid w:val="00056E2B"/>
    <w:rsid w:val="000570D4"/>
    <w:rsid w:val="000578B8"/>
    <w:rsid w:val="00057912"/>
    <w:rsid w:val="000579B2"/>
    <w:rsid w:val="000579E6"/>
    <w:rsid w:val="00057DA8"/>
    <w:rsid w:val="00057EAE"/>
    <w:rsid w:val="00060857"/>
    <w:rsid w:val="000618F4"/>
    <w:rsid w:val="00061AD8"/>
    <w:rsid w:val="0006257F"/>
    <w:rsid w:val="000629FF"/>
    <w:rsid w:val="00062DD9"/>
    <w:rsid w:val="0006315E"/>
    <w:rsid w:val="00063465"/>
    <w:rsid w:val="00063959"/>
    <w:rsid w:val="00063CCF"/>
    <w:rsid w:val="00063E1E"/>
    <w:rsid w:val="00063E52"/>
    <w:rsid w:val="00065271"/>
    <w:rsid w:val="00065B4C"/>
    <w:rsid w:val="00065C19"/>
    <w:rsid w:val="00065C1D"/>
    <w:rsid w:val="00066C6B"/>
    <w:rsid w:val="00067FDF"/>
    <w:rsid w:val="00070736"/>
    <w:rsid w:val="000707CA"/>
    <w:rsid w:val="000708F3"/>
    <w:rsid w:val="00070BB0"/>
    <w:rsid w:val="0007139A"/>
    <w:rsid w:val="000714B9"/>
    <w:rsid w:val="00071EDB"/>
    <w:rsid w:val="000729EA"/>
    <w:rsid w:val="0007323C"/>
    <w:rsid w:val="000733EA"/>
    <w:rsid w:val="00073D36"/>
    <w:rsid w:val="00073EF5"/>
    <w:rsid w:val="0007441B"/>
    <w:rsid w:val="00074A2A"/>
    <w:rsid w:val="0007508D"/>
    <w:rsid w:val="0007532F"/>
    <w:rsid w:val="0007581B"/>
    <w:rsid w:val="000766E5"/>
    <w:rsid w:val="00077266"/>
    <w:rsid w:val="000775FB"/>
    <w:rsid w:val="00077BA9"/>
    <w:rsid w:val="00077FE9"/>
    <w:rsid w:val="000801A1"/>
    <w:rsid w:val="0008126B"/>
    <w:rsid w:val="000819FF"/>
    <w:rsid w:val="00081CEB"/>
    <w:rsid w:val="00083681"/>
    <w:rsid w:val="00084139"/>
    <w:rsid w:val="000847C3"/>
    <w:rsid w:val="00084B37"/>
    <w:rsid w:val="00084D23"/>
    <w:rsid w:val="000852F4"/>
    <w:rsid w:val="000864E6"/>
    <w:rsid w:val="0008696E"/>
    <w:rsid w:val="00086DA3"/>
    <w:rsid w:val="00086DDA"/>
    <w:rsid w:val="00087206"/>
    <w:rsid w:val="0008734D"/>
    <w:rsid w:val="0008748E"/>
    <w:rsid w:val="000877B3"/>
    <w:rsid w:val="00087A83"/>
    <w:rsid w:val="00087F47"/>
    <w:rsid w:val="000905E0"/>
    <w:rsid w:val="00090795"/>
    <w:rsid w:val="000911BA"/>
    <w:rsid w:val="000911BE"/>
    <w:rsid w:val="000915CE"/>
    <w:rsid w:val="00091C0E"/>
    <w:rsid w:val="00091E41"/>
    <w:rsid w:val="0009207C"/>
    <w:rsid w:val="00092178"/>
    <w:rsid w:val="00092427"/>
    <w:rsid w:val="00092743"/>
    <w:rsid w:val="00092ED7"/>
    <w:rsid w:val="00093994"/>
    <w:rsid w:val="00093DAA"/>
    <w:rsid w:val="00093DE3"/>
    <w:rsid w:val="00093EE8"/>
    <w:rsid w:val="00094369"/>
    <w:rsid w:val="00094A95"/>
    <w:rsid w:val="00094B89"/>
    <w:rsid w:val="00094CBB"/>
    <w:rsid w:val="00094E17"/>
    <w:rsid w:val="000958D1"/>
    <w:rsid w:val="00095F49"/>
    <w:rsid w:val="00096827"/>
    <w:rsid w:val="00096B12"/>
    <w:rsid w:val="00096DBB"/>
    <w:rsid w:val="000973BB"/>
    <w:rsid w:val="000973D7"/>
    <w:rsid w:val="00097A06"/>
    <w:rsid w:val="000A004B"/>
    <w:rsid w:val="000A03EE"/>
    <w:rsid w:val="000A0973"/>
    <w:rsid w:val="000A10B8"/>
    <w:rsid w:val="000A18BF"/>
    <w:rsid w:val="000A27BD"/>
    <w:rsid w:val="000A2BCE"/>
    <w:rsid w:val="000A2D1D"/>
    <w:rsid w:val="000A2EE0"/>
    <w:rsid w:val="000A2F3D"/>
    <w:rsid w:val="000A33AF"/>
    <w:rsid w:val="000A384A"/>
    <w:rsid w:val="000A4591"/>
    <w:rsid w:val="000A48C7"/>
    <w:rsid w:val="000A4CBB"/>
    <w:rsid w:val="000A4CE4"/>
    <w:rsid w:val="000A52DE"/>
    <w:rsid w:val="000A5553"/>
    <w:rsid w:val="000A61CE"/>
    <w:rsid w:val="000A6637"/>
    <w:rsid w:val="000A670F"/>
    <w:rsid w:val="000A6ABD"/>
    <w:rsid w:val="000A721E"/>
    <w:rsid w:val="000A7661"/>
    <w:rsid w:val="000A7FE5"/>
    <w:rsid w:val="000B083D"/>
    <w:rsid w:val="000B08CA"/>
    <w:rsid w:val="000B0CCA"/>
    <w:rsid w:val="000B105D"/>
    <w:rsid w:val="000B14E2"/>
    <w:rsid w:val="000B17D5"/>
    <w:rsid w:val="000B185C"/>
    <w:rsid w:val="000B1CF7"/>
    <w:rsid w:val="000B1D2E"/>
    <w:rsid w:val="000B2DC0"/>
    <w:rsid w:val="000B32BB"/>
    <w:rsid w:val="000B3C87"/>
    <w:rsid w:val="000B4A2F"/>
    <w:rsid w:val="000B4C61"/>
    <w:rsid w:val="000B5E0B"/>
    <w:rsid w:val="000B6387"/>
    <w:rsid w:val="000B79D1"/>
    <w:rsid w:val="000C03B5"/>
    <w:rsid w:val="000C04BD"/>
    <w:rsid w:val="000C06BF"/>
    <w:rsid w:val="000C1ECF"/>
    <w:rsid w:val="000C2948"/>
    <w:rsid w:val="000C2E62"/>
    <w:rsid w:val="000C3AFB"/>
    <w:rsid w:val="000C4CAB"/>
    <w:rsid w:val="000C4E25"/>
    <w:rsid w:val="000C4ED1"/>
    <w:rsid w:val="000C5447"/>
    <w:rsid w:val="000C54DA"/>
    <w:rsid w:val="000C56DF"/>
    <w:rsid w:val="000C5FF4"/>
    <w:rsid w:val="000C6637"/>
    <w:rsid w:val="000C6E6F"/>
    <w:rsid w:val="000C7286"/>
    <w:rsid w:val="000C785E"/>
    <w:rsid w:val="000D0043"/>
    <w:rsid w:val="000D0BF0"/>
    <w:rsid w:val="000D16AF"/>
    <w:rsid w:val="000D1D8C"/>
    <w:rsid w:val="000D1DFB"/>
    <w:rsid w:val="000D20A5"/>
    <w:rsid w:val="000D2136"/>
    <w:rsid w:val="000D2217"/>
    <w:rsid w:val="000D24E0"/>
    <w:rsid w:val="000D2575"/>
    <w:rsid w:val="000D30EB"/>
    <w:rsid w:val="000D3C7D"/>
    <w:rsid w:val="000D41E6"/>
    <w:rsid w:val="000D455A"/>
    <w:rsid w:val="000D45A6"/>
    <w:rsid w:val="000D4B24"/>
    <w:rsid w:val="000D4D31"/>
    <w:rsid w:val="000D5FA5"/>
    <w:rsid w:val="000D61D0"/>
    <w:rsid w:val="000D6551"/>
    <w:rsid w:val="000D7021"/>
    <w:rsid w:val="000E07EF"/>
    <w:rsid w:val="000E0D43"/>
    <w:rsid w:val="000E10A6"/>
    <w:rsid w:val="000E1F4A"/>
    <w:rsid w:val="000E206F"/>
    <w:rsid w:val="000E2B6E"/>
    <w:rsid w:val="000E32FB"/>
    <w:rsid w:val="000E381F"/>
    <w:rsid w:val="000E45F0"/>
    <w:rsid w:val="000E4A74"/>
    <w:rsid w:val="000E56C6"/>
    <w:rsid w:val="000E58B8"/>
    <w:rsid w:val="000E6055"/>
    <w:rsid w:val="000E6283"/>
    <w:rsid w:val="000E69A9"/>
    <w:rsid w:val="000E6B3E"/>
    <w:rsid w:val="000E6B4D"/>
    <w:rsid w:val="000E6C73"/>
    <w:rsid w:val="000E6C87"/>
    <w:rsid w:val="000E7682"/>
    <w:rsid w:val="000E7E3A"/>
    <w:rsid w:val="000E7F8F"/>
    <w:rsid w:val="000F042C"/>
    <w:rsid w:val="000F0862"/>
    <w:rsid w:val="000F0E90"/>
    <w:rsid w:val="000F140D"/>
    <w:rsid w:val="000F1D4F"/>
    <w:rsid w:val="000F245A"/>
    <w:rsid w:val="000F2854"/>
    <w:rsid w:val="000F3215"/>
    <w:rsid w:val="000F3618"/>
    <w:rsid w:val="000F4E85"/>
    <w:rsid w:val="000F4EB8"/>
    <w:rsid w:val="000F4EFA"/>
    <w:rsid w:val="000F58D9"/>
    <w:rsid w:val="000F5A25"/>
    <w:rsid w:val="000F639D"/>
    <w:rsid w:val="000F6673"/>
    <w:rsid w:val="000F6F2E"/>
    <w:rsid w:val="000F73FC"/>
    <w:rsid w:val="000F763B"/>
    <w:rsid w:val="000F787C"/>
    <w:rsid w:val="00100110"/>
    <w:rsid w:val="00100606"/>
    <w:rsid w:val="00100EC7"/>
    <w:rsid w:val="00101078"/>
    <w:rsid w:val="001018E6"/>
    <w:rsid w:val="00101AA3"/>
    <w:rsid w:val="0010261C"/>
    <w:rsid w:val="00102624"/>
    <w:rsid w:val="00102AAB"/>
    <w:rsid w:val="001030AF"/>
    <w:rsid w:val="00103596"/>
    <w:rsid w:val="001039DE"/>
    <w:rsid w:val="001044CF"/>
    <w:rsid w:val="00104709"/>
    <w:rsid w:val="00104711"/>
    <w:rsid w:val="00104BBB"/>
    <w:rsid w:val="00104BFD"/>
    <w:rsid w:val="00104EBE"/>
    <w:rsid w:val="001053FA"/>
    <w:rsid w:val="001054E2"/>
    <w:rsid w:val="001056DE"/>
    <w:rsid w:val="001057D6"/>
    <w:rsid w:val="00106477"/>
    <w:rsid w:val="001065C1"/>
    <w:rsid w:val="00106892"/>
    <w:rsid w:val="00106A34"/>
    <w:rsid w:val="00107129"/>
    <w:rsid w:val="00107A35"/>
    <w:rsid w:val="00107D8A"/>
    <w:rsid w:val="00107E48"/>
    <w:rsid w:val="00107F93"/>
    <w:rsid w:val="001102EB"/>
    <w:rsid w:val="00111DF4"/>
    <w:rsid w:val="00112F62"/>
    <w:rsid w:val="00113C7E"/>
    <w:rsid w:val="00113E93"/>
    <w:rsid w:val="00114871"/>
    <w:rsid w:val="00114B56"/>
    <w:rsid w:val="0011668E"/>
    <w:rsid w:val="00116AE5"/>
    <w:rsid w:val="00117158"/>
    <w:rsid w:val="00120106"/>
    <w:rsid w:val="0012021E"/>
    <w:rsid w:val="001204DF"/>
    <w:rsid w:val="00120630"/>
    <w:rsid w:val="00120D85"/>
    <w:rsid w:val="00121853"/>
    <w:rsid w:val="00122C4E"/>
    <w:rsid w:val="00123F4E"/>
    <w:rsid w:val="0012469B"/>
    <w:rsid w:val="0012482D"/>
    <w:rsid w:val="001256E9"/>
    <w:rsid w:val="001256EF"/>
    <w:rsid w:val="00125F6B"/>
    <w:rsid w:val="00126122"/>
    <w:rsid w:val="001262FA"/>
    <w:rsid w:val="0012664F"/>
    <w:rsid w:val="00126BD6"/>
    <w:rsid w:val="00126D00"/>
    <w:rsid w:val="00126FE7"/>
    <w:rsid w:val="0012712A"/>
    <w:rsid w:val="00127EE3"/>
    <w:rsid w:val="001304B4"/>
    <w:rsid w:val="001304C6"/>
    <w:rsid w:val="00131410"/>
    <w:rsid w:val="0013157E"/>
    <w:rsid w:val="00131611"/>
    <w:rsid w:val="00131698"/>
    <w:rsid w:val="0013264C"/>
    <w:rsid w:val="00132782"/>
    <w:rsid w:val="001328A4"/>
    <w:rsid w:val="001329D7"/>
    <w:rsid w:val="001330DD"/>
    <w:rsid w:val="00133BB7"/>
    <w:rsid w:val="00133DE5"/>
    <w:rsid w:val="00134985"/>
    <w:rsid w:val="001350A1"/>
    <w:rsid w:val="001353DA"/>
    <w:rsid w:val="00136A2D"/>
    <w:rsid w:val="00140EAD"/>
    <w:rsid w:val="001412A9"/>
    <w:rsid w:val="00141612"/>
    <w:rsid w:val="001427C3"/>
    <w:rsid w:val="00142EEA"/>
    <w:rsid w:val="0014351E"/>
    <w:rsid w:val="00143696"/>
    <w:rsid w:val="0014378F"/>
    <w:rsid w:val="001437F5"/>
    <w:rsid w:val="00143BA2"/>
    <w:rsid w:val="0014435C"/>
    <w:rsid w:val="00144673"/>
    <w:rsid w:val="00144AE4"/>
    <w:rsid w:val="00144DCD"/>
    <w:rsid w:val="001452B0"/>
    <w:rsid w:val="00145312"/>
    <w:rsid w:val="001457B4"/>
    <w:rsid w:val="001459B1"/>
    <w:rsid w:val="0014622B"/>
    <w:rsid w:val="001469FD"/>
    <w:rsid w:val="00147083"/>
    <w:rsid w:val="001476F3"/>
    <w:rsid w:val="00147E80"/>
    <w:rsid w:val="0015077E"/>
    <w:rsid w:val="00150C8D"/>
    <w:rsid w:val="00150F5B"/>
    <w:rsid w:val="0015119B"/>
    <w:rsid w:val="00151D04"/>
    <w:rsid w:val="0015254E"/>
    <w:rsid w:val="00152749"/>
    <w:rsid w:val="00153067"/>
    <w:rsid w:val="0015442E"/>
    <w:rsid w:val="00154B56"/>
    <w:rsid w:val="00154D3A"/>
    <w:rsid w:val="00154DEB"/>
    <w:rsid w:val="0015508E"/>
    <w:rsid w:val="001550B7"/>
    <w:rsid w:val="0015533C"/>
    <w:rsid w:val="001555A1"/>
    <w:rsid w:val="00155748"/>
    <w:rsid w:val="00156008"/>
    <w:rsid w:val="001568F9"/>
    <w:rsid w:val="00156BBC"/>
    <w:rsid w:val="00157473"/>
    <w:rsid w:val="001577E8"/>
    <w:rsid w:val="00160C30"/>
    <w:rsid w:val="00160F63"/>
    <w:rsid w:val="0016118A"/>
    <w:rsid w:val="00161599"/>
    <w:rsid w:val="001615E7"/>
    <w:rsid w:val="00162510"/>
    <w:rsid w:val="00162A4D"/>
    <w:rsid w:val="0016315F"/>
    <w:rsid w:val="00163166"/>
    <w:rsid w:val="00163DA6"/>
    <w:rsid w:val="00163FFA"/>
    <w:rsid w:val="001647C6"/>
    <w:rsid w:val="001652CE"/>
    <w:rsid w:val="00165386"/>
    <w:rsid w:val="00165456"/>
    <w:rsid w:val="00166929"/>
    <w:rsid w:val="00166D52"/>
    <w:rsid w:val="001673D9"/>
    <w:rsid w:val="00167A51"/>
    <w:rsid w:val="00170547"/>
    <w:rsid w:val="00170757"/>
    <w:rsid w:val="00170F93"/>
    <w:rsid w:val="00172727"/>
    <w:rsid w:val="00172775"/>
    <w:rsid w:val="00172D31"/>
    <w:rsid w:val="0017307D"/>
    <w:rsid w:val="00174006"/>
    <w:rsid w:val="0017410A"/>
    <w:rsid w:val="0017425E"/>
    <w:rsid w:val="00174C15"/>
    <w:rsid w:val="00174E16"/>
    <w:rsid w:val="00175097"/>
    <w:rsid w:val="001750A3"/>
    <w:rsid w:val="00175272"/>
    <w:rsid w:val="00176EB8"/>
    <w:rsid w:val="00180F34"/>
    <w:rsid w:val="001810E4"/>
    <w:rsid w:val="001813BF"/>
    <w:rsid w:val="00181EDC"/>
    <w:rsid w:val="001821A6"/>
    <w:rsid w:val="00183A5F"/>
    <w:rsid w:val="00183C64"/>
    <w:rsid w:val="00183C72"/>
    <w:rsid w:val="00183C73"/>
    <w:rsid w:val="0018421C"/>
    <w:rsid w:val="0018440E"/>
    <w:rsid w:val="001848FB"/>
    <w:rsid w:val="00184DDA"/>
    <w:rsid w:val="00185313"/>
    <w:rsid w:val="0018543B"/>
    <w:rsid w:val="00185468"/>
    <w:rsid w:val="00185737"/>
    <w:rsid w:val="001865B3"/>
    <w:rsid w:val="0018673A"/>
    <w:rsid w:val="00187419"/>
    <w:rsid w:val="001908DC"/>
    <w:rsid w:val="00190990"/>
    <w:rsid w:val="00190D8E"/>
    <w:rsid w:val="0019147E"/>
    <w:rsid w:val="00191E6E"/>
    <w:rsid w:val="00191F65"/>
    <w:rsid w:val="00192907"/>
    <w:rsid w:val="00192AA0"/>
    <w:rsid w:val="00192D43"/>
    <w:rsid w:val="00193295"/>
    <w:rsid w:val="0019360D"/>
    <w:rsid w:val="00193715"/>
    <w:rsid w:val="00193E83"/>
    <w:rsid w:val="001943E5"/>
    <w:rsid w:val="001944DC"/>
    <w:rsid w:val="00194D37"/>
    <w:rsid w:val="001960C5"/>
    <w:rsid w:val="00196311"/>
    <w:rsid w:val="0019671E"/>
    <w:rsid w:val="001967DB"/>
    <w:rsid w:val="00196907"/>
    <w:rsid w:val="00197EDC"/>
    <w:rsid w:val="001A0B59"/>
    <w:rsid w:val="001A1701"/>
    <w:rsid w:val="001A1918"/>
    <w:rsid w:val="001A197F"/>
    <w:rsid w:val="001A294F"/>
    <w:rsid w:val="001A2C95"/>
    <w:rsid w:val="001A3E33"/>
    <w:rsid w:val="001A48CD"/>
    <w:rsid w:val="001A4CB5"/>
    <w:rsid w:val="001A50CF"/>
    <w:rsid w:val="001A5AF2"/>
    <w:rsid w:val="001A7164"/>
    <w:rsid w:val="001A7281"/>
    <w:rsid w:val="001A7ADC"/>
    <w:rsid w:val="001A7B3D"/>
    <w:rsid w:val="001A7FA0"/>
    <w:rsid w:val="001B0B55"/>
    <w:rsid w:val="001B0D1E"/>
    <w:rsid w:val="001B0F12"/>
    <w:rsid w:val="001B1B54"/>
    <w:rsid w:val="001B1DB4"/>
    <w:rsid w:val="001B1F2A"/>
    <w:rsid w:val="001B2D22"/>
    <w:rsid w:val="001B30EE"/>
    <w:rsid w:val="001B3993"/>
    <w:rsid w:val="001B3B83"/>
    <w:rsid w:val="001B405F"/>
    <w:rsid w:val="001B473D"/>
    <w:rsid w:val="001B49F7"/>
    <w:rsid w:val="001B56B1"/>
    <w:rsid w:val="001B578A"/>
    <w:rsid w:val="001B59F2"/>
    <w:rsid w:val="001B62F1"/>
    <w:rsid w:val="001B6D04"/>
    <w:rsid w:val="001B7841"/>
    <w:rsid w:val="001B78E6"/>
    <w:rsid w:val="001B7B85"/>
    <w:rsid w:val="001C0C44"/>
    <w:rsid w:val="001C0CFE"/>
    <w:rsid w:val="001C12C2"/>
    <w:rsid w:val="001C1BC8"/>
    <w:rsid w:val="001C1E6A"/>
    <w:rsid w:val="001C1F6B"/>
    <w:rsid w:val="001C3603"/>
    <w:rsid w:val="001C371C"/>
    <w:rsid w:val="001C3777"/>
    <w:rsid w:val="001C39AC"/>
    <w:rsid w:val="001C3CB5"/>
    <w:rsid w:val="001C4185"/>
    <w:rsid w:val="001C56CA"/>
    <w:rsid w:val="001C5B35"/>
    <w:rsid w:val="001C65F2"/>
    <w:rsid w:val="001C6617"/>
    <w:rsid w:val="001C67D4"/>
    <w:rsid w:val="001C71E4"/>
    <w:rsid w:val="001C7ABA"/>
    <w:rsid w:val="001C7BC1"/>
    <w:rsid w:val="001C7CDD"/>
    <w:rsid w:val="001C7D9E"/>
    <w:rsid w:val="001D07C0"/>
    <w:rsid w:val="001D0ECB"/>
    <w:rsid w:val="001D1849"/>
    <w:rsid w:val="001D1B1A"/>
    <w:rsid w:val="001D32B7"/>
    <w:rsid w:val="001D33C7"/>
    <w:rsid w:val="001D3990"/>
    <w:rsid w:val="001D3E95"/>
    <w:rsid w:val="001D40B1"/>
    <w:rsid w:val="001D4931"/>
    <w:rsid w:val="001D4B56"/>
    <w:rsid w:val="001D4E7E"/>
    <w:rsid w:val="001D5271"/>
    <w:rsid w:val="001D5757"/>
    <w:rsid w:val="001D5A0A"/>
    <w:rsid w:val="001D5E0F"/>
    <w:rsid w:val="001D61DB"/>
    <w:rsid w:val="001D6D86"/>
    <w:rsid w:val="001D7567"/>
    <w:rsid w:val="001D7787"/>
    <w:rsid w:val="001D7992"/>
    <w:rsid w:val="001D7E9E"/>
    <w:rsid w:val="001E02D0"/>
    <w:rsid w:val="001E0901"/>
    <w:rsid w:val="001E0950"/>
    <w:rsid w:val="001E0FF0"/>
    <w:rsid w:val="001E10F0"/>
    <w:rsid w:val="001E1176"/>
    <w:rsid w:val="001E11A9"/>
    <w:rsid w:val="001E14F2"/>
    <w:rsid w:val="001E155D"/>
    <w:rsid w:val="001E15CC"/>
    <w:rsid w:val="001E1B62"/>
    <w:rsid w:val="001E1B8F"/>
    <w:rsid w:val="001E2271"/>
    <w:rsid w:val="001E2686"/>
    <w:rsid w:val="001E2696"/>
    <w:rsid w:val="001E30BE"/>
    <w:rsid w:val="001E35B4"/>
    <w:rsid w:val="001E3F7C"/>
    <w:rsid w:val="001E506D"/>
    <w:rsid w:val="001E51B9"/>
    <w:rsid w:val="001E596A"/>
    <w:rsid w:val="001E5A5A"/>
    <w:rsid w:val="001E664E"/>
    <w:rsid w:val="001E7313"/>
    <w:rsid w:val="001F05D9"/>
    <w:rsid w:val="001F08AE"/>
    <w:rsid w:val="001F1431"/>
    <w:rsid w:val="001F1729"/>
    <w:rsid w:val="001F1AF6"/>
    <w:rsid w:val="001F1D02"/>
    <w:rsid w:val="001F2398"/>
    <w:rsid w:val="001F2422"/>
    <w:rsid w:val="001F340D"/>
    <w:rsid w:val="001F37AA"/>
    <w:rsid w:val="001F3BD2"/>
    <w:rsid w:val="001F3EA4"/>
    <w:rsid w:val="001F4857"/>
    <w:rsid w:val="001F49A9"/>
    <w:rsid w:val="001F4BCB"/>
    <w:rsid w:val="001F51BF"/>
    <w:rsid w:val="001F579A"/>
    <w:rsid w:val="001F579C"/>
    <w:rsid w:val="001F599A"/>
    <w:rsid w:val="001F66DC"/>
    <w:rsid w:val="001F6946"/>
    <w:rsid w:val="001F6B98"/>
    <w:rsid w:val="001F72B3"/>
    <w:rsid w:val="001F77BF"/>
    <w:rsid w:val="001F7E90"/>
    <w:rsid w:val="00200128"/>
    <w:rsid w:val="00200DB8"/>
    <w:rsid w:val="00200E21"/>
    <w:rsid w:val="0020128F"/>
    <w:rsid w:val="002023B2"/>
    <w:rsid w:val="002031DF"/>
    <w:rsid w:val="0020332E"/>
    <w:rsid w:val="00203574"/>
    <w:rsid w:val="0020399A"/>
    <w:rsid w:val="00203B78"/>
    <w:rsid w:val="002042D9"/>
    <w:rsid w:val="00204448"/>
    <w:rsid w:val="00204B80"/>
    <w:rsid w:val="0020519C"/>
    <w:rsid w:val="002059CD"/>
    <w:rsid w:val="00205CE2"/>
    <w:rsid w:val="00206A0B"/>
    <w:rsid w:val="00206F62"/>
    <w:rsid w:val="00207109"/>
    <w:rsid w:val="0020724C"/>
    <w:rsid w:val="0020774C"/>
    <w:rsid w:val="00207A94"/>
    <w:rsid w:val="00207C65"/>
    <w:rsid w:val="002104F1"/>
    <w:rsid w:val="00210A92"/>
    <w:rsid w:val="00211024"/>
    <w:rsid w:val="0021123D"/>
    <w:rsid w:val="00211803"/>
    <w:rsid w:val="00211D48"/>
    <w:rsid w:val="0021211A"/>
    <w:rsid w:val="00213A79"/>
    <w:rsid w:val="00213DE7"/>
    <w:rsid w:val="002144AE"/>
    <w:rsid w:val="0021476B"/>
    <w:rsid w:val="00215004"/>
    <w:rsid w:val="00215BDE"/>
    <w:rsid w:val="00216DE9"/>
    <w:rsid w:val="0021752C"/>
    <w:rsid w:val="00217B14"/>
    <w:rsid w:val="0022091E"/>
    <w:rsid w:val="00220A38"/>
    <w:rsid w:val="002210AE"/>
    <w:rsid w:val="00221392"/>
    <w:rsid w:val="00223466"/>
    <w:rsid w:val="00223BA4"/>
    <w:rsid w:val="002240B2"/>
    <w:rsid w:val="0022446A"/>
    <w:rsid w:val="002247BD"/>
    <w:rsid w:val="00224A80"/>
    <w:rsid w:val="00224B40"/>
    <w:rsid w:val="00224BD9"/>
    <w:rsid w:val="0022583D"/>
    <w:rsid w:val="0022601A"/>
    <w:rsid w:val="00226985"/>
    <w:rsid w:val="00226BCE"/>
    <w:rsid w:val="0022744B"/>
    <w:rsid w:val="002278DB"/>
    <w:rsid w:val="00227D84"/>
    <w:rsid w:val="00227F03"/>
    <w:rsid w:val="00230303"/>
    <w:rsid w:val="002307C8"/>
    <w:rsid w:val="002314FB"/>
    <w:rsid w:val="00231F99"/>
    <w:rsid w:val="00232003"/>
    <w:rsid w:val="00232AA0"/>
    <w:rsid w:val="00234006"/>
    <w:rsid w:val="00234119"/>
    <w:rsid w:val="00234138"/>
    <w:rsid w:val="00234D17"/>
    <w:rsid w:val="00234FEF"/>
    <w:rsid w:val="00235669"/>
    <w:rsid w:val="002359AA"/>
    <w:rsid w:val="00235B9D"/>
    <w:rsid w:val="00235F8B"/>
    <w:rsid w:val="002361A6"/>
    <w:rsid w:val="002365F4"/>
    <w:rsid w:val="00236792"/>
    <w:rsid w:val="00240483"/>
    <w:rsid w:val="0024076E"/>
    <w:rsid w:val="0024154F"/>
    <w:rsid w:val="00241AD2"/>
    <w:rsid w:val="00242108"/>
    <w:rsid w:val="002427DC"/>
    <w:rsid w:val="00242E76"/>
    <w:rsid w:val="002431C6"/>
    <w:rsid w:val="00243588"/>
    <w:rsid w:val="002442EE"/>
    <w:rsid w:val="00244B7E"/>
    <w:rsid w:val="00244C8F"/>
    <w:rsid w:val="00245CC9"/>
    <w:rsid w:val="00245DAC"/>
    <w:rsid w:val="0024609B"/>
    <w:rsid w:val="0024616C"/>
    <w:rsid w:val="00246776"/>
    <w:rsid w:val="00246943"/>
    <w:rsid w:val="00246AC9"/>
    <w:rsid w:val="00246E4C"/>
    <w:rsid w:val="002500C7"/>
    <w:rsid w:val="00250777"/>
    <w:rsid w:val="00250B29"/>
    <w:rsid w:val="00250B53"/>
    <w:rsid w:val="00251330"/>
    <w:rsid w:val="00251C4F"/>
    <w:rsid w:val="00251D60"/>
    <w:rsid w:val="002520A8"/>
    <w:rsid w:val="0025298F"/>
    <w:rsid w:val="00252D24"/>
    <w:rsid w:val="00252DD8"/>
    <w:rsid w:val="00252F1B"/>
    <w:rsid w:val="00254278"/>
    <w:rsid w:val="00254C8B"/>
    <w:rsid w:val="00254E6B"/>
    <w:rsid w:val="002553A7"/>
    <w:rsid w:val="00255A46"/>
    <w:rsid w:val="002563F7"/>
    <w:rsid w:val="002577E1"/>
    <w:rsid w:val="002600DD"/>
    <w:rsid w:val="0026060B"/>
    <w:rsid w:val="0026139C"/>
    <w:rsid w:val="00261AE6"/>
    <w:rsid w:val="00261B8F"/>
    <w:rsid w:val="00261D74"/>
    <w:rsid w:val="00261F93"/>
    <w:rsid w:val="00262387"/>
    <w:rsid w:val="0026351D"/>
    <w:rsid w:val="002636AA"/>
    <w:rsid w:val="00263D53"/>
    <w:rsid w:val="00263E0A"/>
    <w:rsid w:val="00263F17"/>
    <w:rsid w:val="0026410D"/>
    <w:rsid w:val="002641B7"/>
    <w:rsid w:val="002645FB"/>
    <w:rsid w:val="00264D6C"/>
    <w:rsid w:val="002658AE"/>
    <w:rsid w:val="00265934"/>
    <w:rsid w:val="002661EF"/>
    <w:rsid w:val="0026622B"/>
    <w:rsid w:val="0026622F"/>
    <w:rsid w:val="002662FF"/>
    <w:rsid w:val="002668AD"/>
    <w:rsid w:val="00267344"/>
    <w:rsid w:val="00267761"/>
    <w:rsid w:val="00267E0F"/>
    <w:rsid w:val="00267E39"/>
    <w:rsid w:val="00267FD7"/>
    <w:rsid w:val="00271333"/>
    <w:rsid w:val="002713CE"/>
    <w:rsid w:val="00271AC6"/>
    <w:rsid w:val="00272664"/>
    <w:rsid w:val="0027277B"/>
    <w:rsid w:val="00272D0B"/>
    <w:rsid w:val="002731B6"/>
    <w:rsid w:val="002733EB"/>
    <w:rsid w:val="00273D3D"/>
    <w:rsid w:val="00273D9A"/>
    <w:rsid w:val="002740E4"/>
    <w:rsid w:val="002746CB"/>
    <w:rsid w:val="00274817"/>
    <w:rsid w:val="00274D18"/>
    <w:rsid w:val="0027590A"/>
    <w:rsid w:val="00275BB4"/>
    <w:rsid w:val="0027667F"/>
    <w:rsid w:val="00276A4A"/>
    <w:rsid w:val="002772D3"/>
    <w:rsid w:val="00277E8F"/>
    <w:rsid w:val="00280068"/>
    <w:rsid w:val="00280460"/>
    <w:rsid w:val="00280673"/>
    <w:rsid w:val="002807FE"/>
    <w:rsid w:val="00280F90"/>
    <w:rsid w:val="002810B0"/>
    <w:rsid w:val="00281EA6"/>
    <w:rsid w:val="00282229"/>
    <w:rsid w:val="0028280B"/>
    <w:rsid w:val="002829BC"/>
    <w:rsid w:val="00282CBB"/>
    <w:rsid w:val="00283A64"/>
    <w:rsid w:val="00283DE2"/>
    <w:rsid w:val="002847E4"/>
    <w:rsid w:val="00284B4C"/>
    <w:rsid w:val="00285059"/>
    <w:rsid w:val="00285881"/>
    <w:rsid w:val="00285C96"/>
    <w:rsid w:val="00285D35"/>
    <w:rsid w:val="0028605F"/>
    <w:rsid w:val="00286BC2"/>
    <w:rsid w:val="00286CB0"/>
    <w:rsid w:val="00286D01"/>
    <w:rsid w:val="002900C9"/>
    <w:rsid w:val="00290BC9"/>
    <w:rsid w:val="002917BA"/>
    <w:rsid w:val="00291E4D"/>
    <w:rsid w:val="00292737"/>
    <w:rsid w:val="002930D7"/>
    <w:rsid w:val="002930E0"/>
    <w:rsid w:val="00295604"/>
    <w:rsid w:val="00295F6E"/>
    <w:rsid w:val="002960B6"/>
    <w:rsid w:val="002966DE"/>
    <w:rsid w:val="002967FD"/>
    <w:rsid w:val="0029684D"/>
    <w:rsid w:val="0029692D"/>
    <w:rsid w:val="00296DFC"/>
    <w:rsid w:val="00296F92"/>
    <w:rsid w:val="00297917"/>
    <w:rsid w:val="002A05D4"/>
    <w:rsid w:val="002A1309"/>
    <w:rsid w:val="002A132D"/>
    <w:rsid w:val="002A164A"/>
    <w:rsid w:val="002A17DB"/>
    <w:rsid w:val="002A1ED3"/>
    <w:rsid w:val="002A21C4"/>
    <w:rsid w:val="002A3608"/>
    <w:rsid w:val="002A3891"/>
    <w:rsid w:val="002A3DB1"/>
    <w:rsid w:val="002A42F0"/>
    <w:rsid w:val="002A48EC"/>
    <w:rsid w:val="002A4C57"/>
    <w:rsid w:val="002A5367"/>
    <w:rsid w:val="002A5913"/>
    <w:rsid w:val="002A5C15"/>
    <w:rsid w:val="002A5DAF"/>
    <w:rsid w:val="002A60A8"/>
    <w:rsid w:val="002A60F5"/>
    <w:rsid w:val="002A65D0"/>
    <w:rsid w:val="002A67C5"/>
    <w:rsid w:val="002A6913"/>
    <w:rsid w:val="002A6BCC"/>
    <w:rsid w:val="002A6C79"/>
    <w:rsid w:val="002A7031"/>
    <w:rsid w:val="002A7443"/>
    <w:rsid w:val="002A7C4E"/>
    <w:rsid w:val="002A7DFD"/>
    <w:rsid w:val="002B03AC"/>
    <w:rsid w:val="002B20EE"/>
    <w:rsid w:val="002B249F"/>
    <w:rsid w:val="002B2D7F"/>
    <w:rsid w:val="002B2FD3"/>
    <w:rsid w:val="002B4194"/>
    <w:rsid w:val="002B581A"/>
    <w:rsid w:val="002B5B8D"/>
    <w:rsid w:val="002B6DF3"/>
    <w:rsid w:val="002B7F41"/>
    <w:rsid w:val="002C1E29"/>
    <w:rsid w:val="002C23D2"/>
    <w:rsid w:val="002C2797"/>
    <w:rsid w:val="002C2E37"/>
    <w:rsid w:val="002C33EF"/>
    <w:rsid w:val="002C3E42"/>
    <w:rsid w:val="002C4006"/>
    <w:rsid w:val="002C4D32"/>
    <w:rsid w:val="002C52D4"/>
    <w:rsid w:val="002C53D5"/>
    <w:rsid w:val="002C577E"/>
    <w:rsid w:val="002C5C9A"/>
    <w:rsid w:val="002C5DB6"/>
    <w:rsid w:val="002C67E4"/>
    <w:rsid w:val="002C7235"/>
    <w:rsid w:val="002C7383"/>
    <w:rsid w:val="002C7ACB"/>
    <w:rsid w:val="002D0277"/>
    <w:rsid w:val="002D06C2"/>
    <w:rsid w:val="002D074E"/>
    <w:rsid w:val="002D0B12"/>
    <w:rsid w:val="002D146E"/>
    <w:rsid w:val="002D157B"/>
    <w:rsid w:val="002D2347"/>
    <w:rsid w:val="002D24DC"/>
    <w:rsid w:val="002D263D"/>
    <w:rsid w:val="002D2668"/>
    <w:rsid w:val="002D2A4C"/>
    <w:rsid w:val="002D2BB8"/>
    <w:rsid w:val="002D2BCA"/>
    <w:rsid w:val="002D2E4E"/>
    <w:rsid w:val="002D3026"/>
    <w:rsid w:val="002D303B"/>
    <w:rsid w:val="002D31D3"/>
    <w:rsid w:val="002D3BA9"/>
    <w:rsid w:val="002D418B"/>
    <w:rsid w:val="002D41D0"/>
    <w:rsid w:val="002D52C3"/>
    <w:rsid w:val="002D6346"/>
    <w:rsid w:val="002D6759"/>
    <w:rsid w:val="002D6C75"/>
    <w:rsid w:val="002D7592"/>
    <w:rsid w:val="002D79C2"/>
    <w:rsid w:val="002E049E"/>
    <w:rsid w:val="002E1A4C"/>
    <w:rsid w:val="002E2700"/>
    <w:rsid w:val="002E2E61"/>
    <w:rsid w:val="002E4319"/>
    <w:rsid w:val="002E4685"/>
    <w:rsid w:val="002E46F2"/>
    <w:rsid w:val="002E4E0B"/>
    <w:rsid w:val="002E4F03"/>
    <w:rsid w:val="002E51DB"/>
    <w:rsid w:val="002E592E"/>
    <w:rsid w:val="002E5DE9"/>
    <w:rsid w:val="002E6FE6"/>
    <w:rsid w:val="002E77B6"/>
    <w:rsid w:val="002E782B"/>
    <w:rsid w:val="002E784B"/>
    <w:rsid w:val="002E7956"/>
    <w:rsid w:val="002E7E3B"/>
    <w:rsid w:val="002E7E43"/>
    <w:rsid w:val="002F03CC"/>
    <w:rsid w:val="002F0B30"/>
    <w:rsid w:val="002F0E6D"/>
    <w:rsid w:val="002F1324"/>
    <w:rsid w:val="002F147E"/>
    <w:rsid w:val="002F1CD7"/>
    <w:rsid w:val="002F2173"/>
    <w:rsid w:val="002F2332"/>
    <w:rsid w:val="002F25B5"/>
    <w:rsid w:val="002F25CA"/>
    <w:rsid w:val="002F2619"/>
    <w:rsid w:val="002F26DE"/>
    <w:rsid w:val="002F281F"/>
    <w:rsid w:val="002F388D"/>
    <w:rsid w:val="002F3EEE"/>
    <w:rsid w:val="002F43FA"/>
    <w:rsid w:val="002F4443"/>
    <w:rsid w:val="002F5124"/>
    <w:rsid w:val="002F6379"/>
    <w:rsid w:val="002F690A"/>
    <w:rsid w:val="002F6A9F"/>
    <w:rsid w:val="002F7084"/>
    <w:rsid w:val="002F7600"/>
    <w:rsid w:val="002F781B"/>
    <w:rsid w:val="002F78E5"/>
    <w:rsid w:val="002F7993"/>
    <w:rsid w:val="003003BB"/>
    <w:rsid w:val="003005D1"/>
    <w:rsid w:val="00300C1A"/>
    <w:rsid w:val="003013D6"/>
    <w:rsid w:val="00301653"/>
    <w:rsid w:val="00301EE0"/>
    <w:rsid w:val="003038F1"/>
    <w:rsid w:val="0030414C"/>
    <w:rsid w:val="0030419D"/>
    <w:rsid w:val="00304222"/>
    <w:rsid w:val="00304AF4"/>
    <w:rsid w:val="00304CE7"/>
    <w:rsid w:val="0030536F"/>
    <w:rsid w:val="00305527"/>
    <w:rsid w:val="0030588D"/>
    <w:rsid w:val="00305AE5"/>
    <w:rsid w:val="00305CC1"/>
    <w:rsid w:val="00306177"/>
    <w:rsid w:val="003067B5"/>
    <w:rsid w:val="00306FB0"/>
    <w:rsid w:val="00307091"/>
    <w:rsid w:val="00307548"/>
    <w:rsid w:val="003076D4"/>
    <w:rsid w:val="00307853"/>
    <w:rsid w:val="00307A26"/>
    <w:rsid w:val="00307DCD"/>
    <w:rsid w:val="00310643"/>
    <w:rsid w:val="003108AE"/>
    <w:rsid w:val="003109D9"/>
    <w:rsid w:val="003109E8"/>
    <w:rsid w:val="0031156A"/>
    <w:rsid w:val="00311664"/>
    <w:rsid w:val="003118B6"/>
    <w:rsid w:val="00311D80"/>
    <w:rsid w:val="003126CF"/>
    <w:rsid w:val="00312AF6"/>
    <w:rsid w:val="00313CC1"/>
    <w:rsid w:val="00313F8A"/>
    <w:rsid w:val="00314D94"/>
    <w:rsid w:val="00314EAA"/>
    <w:rsid w:val="00315FC9"/>
    <w:rsid w:val="00316427"/>
    <w:rsid w:val="0031656C"/>
    <w:rsid w:val="00316F0E"/>
    <w:rsid w:val="00316FE9"/>
    <w:rsid w:val="0031766C"/>
    <w:rsid w:val="0031775B"/>
    <w:rsid w:val="003177A8"/>
    <w:rsid w:val="00317DA7"/>
    <w:rsid w:val="00317E17"/>
    <w:rsid w:val="00317E75"/>
    <w:rsid w:val="00320453"/>
    <w:rsid w:val="00320DF8"/>
    <w:rsid w:val="003210DF"/>
    <w:rsid w:val="00321447"/>
    <w:rsid w:val="0032222D"/>
    <w:rsid w:val="00322D79"/>
    <w:rsid w:val="00322DAC"/>
    <w:rsid w:val="00323BF8"/>
    <w:rsid w:val="00324339"/>
    <w:rsid w:val="0032451E"/>
    <w:rsid w:val="00324552"/>
    <w:rsid w:val="00324F4E"/>
    <w:rsid w:val="003259E9"/>
    <w:rsid w:val="00326114"/>
    <w:rsid w:val="003263ED"/>
    <w:rsid w:val="00326452"/>
    <w:rsid w:val="00326DA8"/>
    <w:rsid w:val="00327205"/>
    <w:rsid w:val="003272D1"/>
    <w:rsid w:val="0032762F"/>
    <w:rsid w:val="003279A1"/>
    <w:rsid w:val="00327A0D"/>
    <w:rsid w:val="00327AFB"/>
    <w:rsid w:val="00330159"/>
    <w:rsid w:val="00330795"/>
    <w:rsid w:val="00330A21"/>
    <w:rsid w:val="00330ABC"/>
    <w:rsid w:val="00330EB1"/>
    <w:rsid w:val="00331077"/>
    <w:rsid w:val="003312D4"/>
    <w:rsid w:val="0033179C"/>
    <w:rsid w:val="00332000"/>
    <w:rsid w:val="00332358"/>
    <w:rsid w:val="003325EF"/>
    <w:rsid w:val="00333FA6"/>
    <w:rsid w:val="00333FFD"/>
    <w:rsid w:val="0033400F"/>
    <w:rsid w:val="00334049"/>
    <w:rsid w:val="003350FA"/>
    <w:rsid w:val="00335205"/>
    <w:rsid w:val="00335385"/>
    <w:rsid w:val="003358C2"/>
    <w:rsid w:val="003368ED"/>
    <w:rsid w:val="003404B6"/>
    <w:rsid w:val="0034074F"/>
    <w:rsid w:val="00340A2A"/>
    <w:rsid w:val="00341EA5"/>
    <w:rsid w:val="003422E9"/>
    <w:rsid w:val="003424DD"/>
    <w:rsid w:val="00342D3E"/>
    <w:rsid w:val="003436FC"/>
    <w:rsid w:val="003445BA"/>
    <w:rsid w:val="003449EE"/>
    <w:rsid w:val="00344AAB"/>
    <w:rsid w:val="0034533B"/>
    <w:rsid w:val="00345680"/>
    <w:rsid w:val="003459BB"/>
    <w:rsid w:val="00345E57"/>
    <w:rsid w:val="00345FCC"/>
    <w:rsid w:val="0034725E"/>
    <w:rsid w:val="003475A7"/>
    <w:rsid w:val="003475AB"/>
    <w:rsid w:val="003476F5"/>
    <w:rsid w:val="003479A7"/>
    <w:rsid w:val="00347B12"/>
    <w:rsid w:val="00347CDC"/>
    <w:rsid w:val="00347D48"/>
    <w:rsid w:val="003505BD"/>
    <w:rsid w:val="00350BBC"/>
    <w:rsid w:val="00350F87"/>
    <w:rsid w:val="00351285"/>
    <w:rsid w:val="00351436"/>
    <w:rsid w:val="003520B3"/>
    <w:rsid w:val="003525DF"/>
    <w:rsid w:val="00352855"/>
    <w:rsid w:val="00353D53"/>
    <w:rsid w:val="00354F20"/>
    <w:rsid w:val="00355321"/>
    <w:rsid w:val="00355F9E"/>
    <w:rsid w:val="00356624"/>
    <w:rsid w:val="0035670B"/>
    <w:rsid w:val="00357533"/>
    <w:rsid w:val="00357BB8"/>
    <w:rsid w:val="003604A8"/>
    <w:rsid w:val="00360BED"/>
    <w:rsid w:val="00361068"/>
    <w:rsid w:val="00361D1E"/>
    <w:rsid w:val="00362119"/>
    <w:rsid w:val="00362696"/>
    <w:rsid w:val="00363259"/>
    <w:rsid w:val="0036381D"/>
    <w:rsid w:val="00363ED8"/>
    <w:rsid w:val="00363F2A"/>
    <w:rsid w:val="00364BE4"/>
    <w:rsid w:val="00364ECE"/>
    <w:rsid w:val="00364F70"/>
    <w:rsid w:val="003652AA"/>
    <w:rsid w:val="00365B34"/>
    <w:rsid w:val="00365CE4"/>
    <w:rsid w:val="0036604C"/>
    <w:rsid w:val="0036605E"/>
    <w:rsid w:val="00367059"/>
    <w:rsid w:val="003673A0"/>
    <w:rsid w:val="00367437"/>
    <w:rsid w:val="00367AA0"/>
    <w:rsid w:val="00367E38"/>
    <w:rsid w:val="0037031C"/>
    <w:rsid w:val="00370ABF"/>
    <w:rsid w:val="00370EE8"/>
    <w:rsid w:val="00370F91"/>
    <w:rsid w:val="00371E8D"/>
    <w:rsid w:val="00372039"/>
    <w:rsid w:val="0037224A"/>
    <w:rsid w:val="0037273D"/>
    <w:rsid w:val="00372E52"/>
    <w:rsid w:val="00373774"/>
    <w:rsid w:val="00373964"/>
    <w:rsid w:val="00373BCA"/>
    <w:rsid w:val="0037418A"/>
    <w:rsid w:val="0037427C"/>
    <w:rsid w:val="00374588"/>
    <w:rsid w:val="00374A87"/>
    <w:rsid w:val="003752B4"/>
    <w:rsid w:val="003759A3"/>
    <w:rsid w:val="00375C47"/>
    <w:rsid w:val="0037649E"/>
    <w:rsid w:val="003767AE"/>
    <w:rsid w:val="003768FC"/>
    <w:rsid w:val="00376CA0"/>
    <w:rsid w:val="00377171"/>
    <w:rsid w:val="00377430"/>
    <w:rsid w:val="0037745B"/>
    <w:rsid w:val="00377B29"/>
    <w:rsid w:val="003806D2"/>
    <w:rsid w:val="003807D7"/>
    <w:rsid w:val="00380BFC"/>
    <w:rsid w:val="00380F13"/>
    <w:rsid w:val="00381B33"/>
    <w:rsid w:val="00381F56"/>
    <w:rsid w:val="00382B37"/>
    <w:rsid w:val="00382F5B"/>
    <w:rsid w:val="00383AD3"/>
    <w:rsid w:val="0038408F"/>
    <w:rsid w:val="0038433E"/>
    <w:rsid w:val="0038485A"/>
    <w:rsid w:val="00384D43"/>
    <w:rsid w:val="0038529A"/>
    <w:rsid w:val="00386D74"/>
    <w:rsid w:val="00386DF8"/>
    <w:rsid w:val="00387508"/>
    <w:rsid w:val="003875CD"/>
    <w:rsid w:val="00387A61"/>
    <w:rsid w:val="00387C7C"/>
    <w:rsid w:val="00390030"/>
    <w:rsid w:val="00390635"/>
    <w:rsid w:val="0039149A"/>
    <w:rsid w:val="00391617"/>
    <w:rsid w:val="00391CF0"/>
    <w:rsid w:val="00392085"/>
    <w:rsid w:val="00393495"/>
    <w:rsid w:val="003949A8"/>
    <w:rsid w:val="00394EB3"/>
    <w:rsid w:val="00394F65"/>
    <w:rsid w:val="00395108"/>
    <w:rsid w:val="003953C6"/>
    <w:rsid w:val="003959F3"/>
    <w:rsid w:val="00395AA3"/>
    <w:rsid w:val="00396528"/>
    <w:rsid w:val="003976D4"/>
    <w:rsid w:val="00397F1B"/>
    <w:rsid w:val="003A0B73"/>
    <w:rsid w:val="003A1225"/>
    <w:rsid w:val="003A13D2"/>
    <w:rsid w:val="003A1468"/>
    <w:rsid w:val="003A1707"/>
    <w:rsid w:val="003A22F5"/>
    <w:rsid w:val="003A2EA2"/>
    <w:rsid w:val="003A2EE4"/>
    <w:rsid w:val="003A3A2D"/>
    <w:rsid w:val="003A3EC4"/>
    <w:rsid w:val="003A505A"/>
    <w:rsid w:val="003A53AC"/>
    <w:rsid w:val="003A58DB"/>
    <w:rsid w:val="003A5F1E"/>
    <w:rsid w:val="003A7101"/>
    <w:rsid w:val="003A7166"/>
    <w:rsid w:val="003A77CC"/>
    <w:rsid w:val="003A782B"/>
    <w:rsid w:val="003A7864"/>
    <w:rsid w:val="003A7AF5"/>
    <w:rsid w:val="003B0BF2"/>
    <w:rsid w:val="003B11E1"/>
    <w:rsid w:val="003B12F7"/>
    <w:rsid w:val="003B1306"/>
    <w:rsid w:val="003B14ED"/>
    <w:rsid w:val="003B1929"/>
    <w:rsid w:val="003B219B"/>
    <w:rsid w:val="003B2213"/>
    <w:rsid w:val="003B2878"/>
    <w:rsid w:val="003B34FC"/>
    <w:rsid w:val="003B385B"/>
    <w:rsid w:val="003B389F"/>
    <w:rsid w:val="003B412E"/>
    <w:rsid w:val="003B42E3"/>
    <w:rsid w:val="003B474F"/>
    <w:rsid w:val="003B51B3"/>
    <w:rsid w:val="003B51F3"/>
    <w:rsid w:val="003B5232"/>
    <w:rsid w:val="003B680F"/>
    <w:rsid w:val="003B6FBF"/>
    <w:rsid w:val="003B7F4F"/>
    <w:rsid w:val="003C0A70"/>
    <w:rsid w:val="003C195A"/>
    <w:rsid w:val="003C1AC5"/>
    <w:rsid w:val="003C1C1C"/>
    <w:rsid w:val="003C31BF"/>
    <w:rsid w:val="003C4803"/>
    <w:rsid w:val="003C5773"/>
    <w:rsid w:val="003C5AD0"/>
    <w:rsid w:val="003C5DCD"/>
    <w:rsid w:val="003C63EC"/>
    <w:rsid w:val="003C6BA5"/>
    <w:rsid w:val="003D08BC"/>
    <w:rsid w:val="003D0F79"/>
    <w:rsid w:val="003D1556"/>
    <w:rsid w:val="003D16A6"/>
    <w:rsid w:val="003D244D"/>
    <w:rsid w:val="003D2AD8"/>
    <w:rsid w:val="003D3A70"/>
    <w:rsid w:val="003D3E68"/>
    <w:rsid w:val="003D41C9"/>
    <w:rsid w:val="003D41FF"/>
    <w:rsid w:val="003D42A6"/>
    <w:rsid w:val="003D521A"/>
    <w:rsid w:val="003D6079"/>
    <w:rsid w:val="003D6546"/>
    <w:rsid w:val="003D7F95"/>
    <w:rsid w:val="003E0007"/>
    <w:rsid w:val="003E1035"/>
    <w:rsid w:val="003E1067"/>
    <w:rsid w:val="003E10D3"/>
    <w:rsid w:val="003E1129"/>
    <w:rsid w:val="003E12EA"/>
    <w:rsid w:val="003E1574"/>
    <w:rsid w:val="003E1943"/>
    <w:rsid w:val="003E1D81"/>
    <w:rsid w:val="003E21B0"/>
    <w:rsid w:val="003E225A"/>
    <w:rsid w:val="003E270B"/>
    <w:rsid w:val="003E2D23"/>
    <w:rsid w:val="003E2EA2"/>
    <w:rsid w:val="003E31AF"/>
    <w:rsid w:val="003E37EA"/>
    <w:rsid w:val="003E4139"/>
    <w:rsid w:val="003E4530"/>
    <w:rsid w:val="003E4534"/>
    <w:rsid w:val="003E471B"/>
    <w:rsid w:val="003E4F8B"/>
    <w:rsid w:val="003E5453"/>
    <w:rsid w:val="003E55CD"/>
    <w:rsid w:val="003E6561"/>
    <w:rsid w:val="003E6769"/>
    <w:rsid w:val="003E6CDA"/>
    <w:rsid w:val="003E715D"/>
    <w:rsid w:val="003E74A2"/>
    <w:rsid w:val="003E7B0F"/>
    <w:rsid w:val="003E7B4F"/>
    <w:rsid w:val="003F043F"/>
    <w:rsid w:val="003F0C2D"/>
    <w:rsid w:val="003F29AE"/>
    <w:rsid w:val="003F31DF"/>
    <w:rsid w:val="003F31EA"/>
    <w:rsid w:val="003F3513"/>
    <w:rsid w:val="003F3CC9"/>
    <w:rsid w:val="003F4106"/>
    <w:rsid w:val="003F44D7"/>
    <w:rsid w:val="003F44EA"/>
    <w:rsid w:val="003F5396"/>
    <w:rsid w:val="003F595F"/>
    <w:rsid w:val="003F62D5"/>
    <w:rsid w:val="003F6B5F"/>
    <w:rsid w:val="003F6ECE"/>
    <w:rsid w:val="0040071D"/>
    <w:rsid w:val="00400D50"/>
    <w:rsid w:val="00400E39"/>
    <w:rsid w:val="004012C5"/>
    <w:rsid w:val="004012DB"/>
    <w:rsid w:val="00401472"/>
    <w:rsid w:val="0040181D"/>
    <w:rsid w:val="004018B7"/>
    <w:rsid w:val="004023BD"/>
    <w:rsid w:val="00402B8C"/>
    <w:rsid w:val="00402D14"/>
    <w:rsid w:val="004036F9"/>
    <w:rsid w:val="004039D9"/>
    <w:rsid w:val="00403D32"/>
    <w:rsid w:val="00403F00"/>
    <w:rsid w:val="004041E8"/>
    <w:rsid w:val="00404265"/>
    <w:rsid w:val="00404703"/>
    <w:rsid w:val="00405875"/>
    <w:rsid w:val="00405AA3"/>
    <w:rsid w:val="00405BE2"/>
    <w:rsid w:val="00405E59"/>
    <w:rsid w:val="00406043"/>
    <w:rsid w:val="00406489"/>
    <w:rsid w:val="00407507"/>
    <w:rsid w:val="00407789"/>
    <w:rsid w:val="00407927"/>
    <w:rsid w:val="004079B3"/>
    <w:rsid w:val="00410054"/>
    <w:rsid w:val="0041116E"/>
    <w:rsid w:val="00411629"/>
    <w:rsid w:val="00411C00"/>
    <w:rsid w:val="00411C98"/>
    <w:rsid w:val="0041218E"/>
    <w:rsid w:val="00412237"/>
    <w:rsid w:val="00412363"/>
    <w:rsid w:val="00412AA2"/>
    <w:rsid w:val="004137D8"/>
    <w:rsid w:val="00413AA5"/>
    <w:rsid w:val="00415C33"/>
    <w:rsid w:val="00415CD0"/>
    <w:rsid w:val="00416234"/>
    <w:rsid w:val="004163C9"/>
    <w:rsid w:val="00416893"/>
    <w:rsid w:val="00416E17"/>
    <w:rsid w:val="00417387"/>
    <w:rsid w:val="004174D9"/>
    <w:rsid w:val="00417520"/>
    <w:rsid w:val="00417E61"/>
    <w:rsid w:val="004200C3"/>
    <w:rsid w:val="00420476"/>
    <w:rsid w:val="00420AC4"/>
    <w:rsid w:val="004210BC"/>
    <w:rsid w:val="00421364"/>
    <w:rsid w:val="0042172D"/>
    <w:rsid w:val="00422D7F"/>
    <w:rsid w:val="0042319A"/>
    <w:rsid w:val="00423646"/>
    <w:rsid w:val="004238D3"/>
    <w:rsid w:val="00423CA0"/>
    <w:rsid w:val="00423E66"/>
    <w:rsid w:val="004248B3"/>
    <w:rsid w:val="00425716"/>
    <w:rsid w:val="00425FF9"/>
    <w:rsid w:val="00426343"/>
    <w:rsid w:val="004266A4"/>
    <w:rsid w:val="00426B84"/>
    <w:rsid w:val="00426B92"/>
    <w:rsid w:val="00426EAB"/>
    <w:rsid w:val="00426F25"/>
    <w:rsid w:val="00427106"/>
    <w:rsid w:val="004276BF"/>
    <w:rsid w:val="00427FED"/>
    <w:rsid w:val="0043029F"/>
    <w:rsid w:val="004303C9"/>
    <w:rsid w:val="0043139A"/>
    <w:rsid w:val="0043195A"/>
    <w:rsid w:val="004320B4"/>
    <w:rsid w:val="00432592"/>
    <w:rsid w:val="004327A0"/>
    <w:rsid w:val="00432A3A"/>
    <w:rsid w:val="0043318B"/>
    <w:rsid w:val="0043356F"/>
    <w:rsid w:val="00433C2E"/>
    <w:rsid w:val="0043441A"/>
    <w:rsid w:val="004348C2"/>
    <w:rsid w:val="0043513F"/>
    <w:rsid w:val="004355BF"/>
    <w:rsid w:val="00437735"/>
    <w:rsid w:val="004378A1"/>
    <w:rsid w:val="00437B8D"/>
    <w:rsid w:val="00440177"/>
    <w:rsid w:val="004405A4"/>
    <w:rsid w:val="00440D3A"/>
    <w:rsid w:val="004418BD"/>
    <w:rsid w:val="00442F18"/>
    <w:rsid w:val="0044457C"/>
    <w:rsid w:val="00444E32"/>
    <w:rsid w:val="00445166"/>
    <w:rsid w:val="00445717"/>
    <w:rsid w:val="00445A57"/>
    <w:rsid w:val="00445FCF"/>
    <w:rsid w:val="004474EF"/>
    <w:rsid w:val="00447DE2"/>
    <w:rsid w:val="004506E5"/>
    <w:rsid w:val="00450741"/>
    <w:rsid w:val="00450A43"/>
    <w:rsid w:val="00451C87"/>
    <w:rsid w:val="00451E69"/>
    <w:rsid w:val="0045206E"/>
    <w:rsid w:val="00453D98"/>
    <w:rsid w:val="00453EBC"/>
    <w:rsid w:val="00454821"/>
    <w:rsid w:val="00455115"/>
    <w:rsid w:val="0045577E"/>
    <w:rsid w:val="0045677E"/>
    <w:rsid w:val="004573E0"/>
    <w:rsid w:val="00457E44"/>
    <w:rsid w:val="00457F2F"/>
    <w:rsid w:val="00460222"/>
    <w:rsid w:val="00461064"/>
    <w:rsid w:val="00461A14"/>
    <w:rsid w:val="00461DA7"/>
    <w:rsid w:val="004625F6"/>
    <w:rsid w:val="00462F8B"/>
    <w:rsid w:val="004646BC"/>
    <w:rsid w:val="00464B44"/>
    <w:rsid w:val="00464ED0"/>
    <w:rsid w:val="0046548F"/>
    <w:rsid w:val="0046553E"/>
    <w:rsid w:val="00465637"/>
    <w:rsid w:val="004664ED"/>
    <w:rsid w:val="00467017"/>
    <w:rsid w:val="00467056"/>
    <w:rsid w:val="00467302"/>
    <w:rsid w:val="00467B3E"/>
    <w:rsid w:val="00467CC3"/>
    <w:rsid w:val="0047068A"/>
    <w:rsid w:val="00471199"/>
    <w:rsid w:val="004712CE"/>
    <w:rsid w:val="004715F0"/>
    <w:rsid w:val="0047191E"/>
    <w:rsid w:val="00471BA4"/>
    <w:rsid w:val="00472A2D"/>
    <w:rsid w:val="00472F3D"/>
    <w:rsid w:val="00473319"/>
    <w:rsid w:val="004734F0"/>
    <w:rsid w:val="00473589"/>
    <w:rsid w:val="0047363D"/>
    <w:rsid w:val="00473E27"/>
    <w:rsid w:val="00473E9E"/>
    <w:rsid w:val="00474234"/>
    <w:rsid w:val="004743FE"/>
    <w:rsid w:val="00474556"/>
    <w:rsid w:val="00474ADE"/>
    <w:rsid w:val="00474C2D"/>
    <w:rsid w:val="00474CE0"/>
    <w:rsid w:val="004755F4"/>
    <w:rsid w:val="00475797"/>
    <w:rsid w:val="00476179"/>
    <w:rsid w:val="004767DA"/>
    <w:rsid w:val="00476B22"/>
    <w:rsid w:val="004812B4"/>
    <w:rsid w:val="00481482"/>
    <w:rsid w:val="004816B7"/>
    <w:rsid w:val="00483082"/>
    <w:rsid w:val="004838D5"/>
    <w:rsid w:val="004839F4"/>
    <w:rsid w:val="00483EA1"/>
    <w:rsid w:val="004843AE"/>
    <w:rsid w:val="004844FB"/>
    <w:rsid w:val="00484B82"/>
    <w:rsid w:val="00484EDC"/>
    <w:rsid w:val="00485ACF"/>
    <w:rsid w:val="00486A1E"/>
    <w:rsid w:val="004870AF"/>
    <w:rsid w:val="00487BCE"/>
    <w:rsid w:val="00487D7A"/>
    <w:rsid w:val="004902BE"/>
    <w:rsid w:val="004911CB"/>
    <w:rsid w:val="004911FB"/>
    <w:rsid w:val="004915DE"/>
    <w:rsid w:val="00491ADA"/>
    <w:rsid w:val="00491F1D"/>
    <w:rsid w:val="00492C96"/>
    <w:rsid w:val="0049323A"/>
    <w:rsid w:val="004934D0"/>
    <w:rsid w:val="00493E67"/>
    <w:rsid w:val="0049402D"/>
    <w:rsid w:val="00494154"/>
    <w:rsid w:val="00494296"/>
    <w:rsid w:val="0049442D"/>
    <w:rsid w:val="00494947"/>
    <w:rsid w:val="00494A97"/>
    <w:rsid w:val="0049540A"/>
    <w:rsid w:val="00496C58"/>
    <w:rsid w:val="00496D7E"/>
    <w:rsid w:val="00496F94"/>
    <w:rsid w:val="004970ED"/>
    <w:rsid w:val="004975F7"/>
    <w:rsid w:val="00497A36"/>
    <w:rsid w:val="00497F3D"/>
    <w:rsid w:val="004A0BDD"/>
    <w:rsid w:val="004A0FDA"/>
    <w:rsid w:val="004A10C5"/>
    <w:rsid w:val="004A17DB"/>
    <w:rsid w:val="004A1DD4"/>
    <w:rsid w:val="004A1E80"/>
    <w:rsid w:val="004A23E0"/>
    <w:rsid w:val="004A2A97"/>
    <w:rsid w:val="004A2F77"/>
    <w:rsid w:val="004A30A6"/>
    <w:rsid w:val="004A3465"/>
    <w:rsid w:val="004A34A2"/>
    <w:rsid w:val="004A397E"/>
    <w:rsid w:val="004A3A1C"/>
    <w:rsid w:val="004A3AB1"/>
    <w:rsid w:val="004A4B86"/>
    <w:rsid w:val="004A4E37"/>
    <w:rsid w:val="004A4EBA"/>
    <w:rsid w:val="004A4EFF"/>
    <w:rsid w:val="004A528E"/>
    <w:rsid w:val="004A66AA"/>
    <w:rsid w:val="004A693B"/>
    <w:rsid w:val="004A69A6"/>
    <w:rsid w:val="004A7812"/>
    <w:rsid w:val="004B0B32"/>
    <w:rsid w:val="004B0F7C"/>
    <w:rsid w:val="004B18B3"/>
    <w:rsid w:val="004B1E19"/>
    <w:rsid w:val="004B2119"/>
    <w:rsid w:val="004B24C1"/>
    <w:rsid w:val="004B26E0"/>
    <w:rsid w:val="004B2D54"/>
    <w:rsid w:val="004B35F6"/>
    <w:rsid w:val="004B3C91"/>
    <w:rsid w:val="004B4A94"/>
    <w:rsid w:val="004B571E"/>
    <w:rsid w:val="004B5B81"/>
    <w:rsid w:val="004B5F68"/>
    <w:rsid w:val="004B6024"/>
    <w:rsid w:val="004B6216"/>
    <w:rsid w:val="004B7298"/>
    <w:rsid w:val="004B7C6B"/>
    <w:rsid w:val="004C0F7D"/>
    <w:rsid w:val="004C16DA"/>
    <w:rsid w:val="004C17D8"/>
    <w:rsid w:val="004C1813"/>
    <w:rsid w:val="004C1ECA"/>
    <w:rsid w:val="004C1EE9"/>
    <w:rsid w:val="004C25DC"/>
    <w:rsid w:val="004C2A30"/>
    <w:rsid w:val="004C2E68"/>
    <w:rsid w:val="004C37EB"/>
    <w:rsid w:val="004C4220"/>
    <w:rsid w:val="004C4993"/>
    <w:rsid w:val="004C5037"/>
    <w:rsid w:val="004C5752"/>
    <w:rsid w:val="004C5E6C"/>
    <w:rsid w:val="004C5F04"/>
    <w:rsid w:val="004C6827"/>
    <w:rsid w:val="004C6E03"/>
    <w:rsid w:val="004C7D3A"/>
    <w:rsid w:val="004D090F"/>
    <w:rsid w:val="004D0C35"/>
    <w:rsid w:val="004D0D26"/>
    <w:rsid w:val="004D0D3A"/>
    <w:rsid w:val="004D0DC9"/>
    <w:rsid w:val="004D12DD"/>
    <w:rsid w:val="004D189D"/>
    <w:rsid w:val="004D1F61"/>
    <w:rsid w:val="004D25D4"/>
    <w:rsid w:val="004D59E2"/>
    <w:rsid w:val="004D5DB6"/>
    <w:rsid w:val="004D68D9"/>
    <w:rsid w:val="004D69E3"/>
    <w:rsid w:val="004D6DB9"/>
    <w:rsid w:val="004D7004"/>
    <w:rsid w:val="004D7849"/>
    <w:rsid w:val="004E0156"/>
    <w:rsid w:val="004E0574"/>
    <w:rsid w:val="004E10C4"/>
    <w:rsid w:val="004E136F"/>
    <w:rsid w:val="004E18CC"/>
    <w:rsid w:val="004E18E3"/>
    <w:rsid w:val="004E1EF8"/>
    <w:rsid w:val="004E20B7"/>
    <w:rsid w:val="004E2F6B"/>
    <w:rsid w:val="004E3424"/>
    <w:rsid w:val="004E35A0"/>
    <w:rsid w:val="004E3C17"/>
    <w:rsid w:val="004E3DE3"/>
    <w:rsid w:val="004E44C3"/>
    <w:rsid w:val="004E46CF"/>
    <w:rsid w:val="004E549F"/>
    <w:rsid w:val="004E5863"/>
    <w:rsid w:val="004E5C96"/>
    <w:rsid w:val="004E5D1E"/>
    <w:rsid w:val="004E650C"/>
    <w:rsid w:val="004E6E9C"/>
    <w:rsid w:val="004E6EE6"/>
    <w:rsid w:val="004E738C"/>
    <w:rsid w:val="004E7950"/>
    <w:rsid w:val="004F0BC1"/>
    <w:rsid w:val="004F14FC"/>
    <w:rsid w:val="004F1624"/>
    <w:rsid w:val="004F1A95"/>
    <w:rsid w:val="004F1D6C"/>
    <w:rsid w:val="004F26ED"/>
    <w:rsid w:val="004F3E35"/>
    <w:rsid w:val="004F40E4"/>
    <w:rsid w:val="004F4935"/>
    <w:rsid w:val="004F4E7A"/>
    <w:rsid w:val="004F5968"/>
    <w:rsid w:val="004F5A0B"/>
    <w:rsid w:val="004F6C90"/>
    <w:rsid w:val="004F6EF8"/>
    <w:rsid w:val="004F794F"/>
    <w:rsid w:val="005017BE"/>
    <w:rsid w:val="00501996"/>
    <w:rsid w:val="005020E6"/>
    <w:rsid w:val="00502348"/>
    <w:rsid w:val="00503142"/>
    <w:rsid w:val="00503B37"/>
    <w:rsid w:val="00503EAA"/>
    <w:rsid w:val="0050420C"/>
    <w:rsid w:val="005044E3"/>
    <w:rsid w:val="00504501"/>
    <w:rsid w:val="0050450D"/>
    <w:rsid w:val="00504ACB"/>
    <w:rsid w:val="00504C5C"/>
    <w:rsid w:val="00504EB1"/>
    <w:rsid w:val="00505518"/>
    <w:rsid w:val="00505566"/>
    <w:rsid w:val="00505C22"/>
    <w:rsid w:val="00505D45"/>
    <w:rsid w:val="00505DBE"/>
    <w:rsid w:val="005060A6"/>
    <w:rsid w:val="005066C8"/>
    <w:rsid w:val="0050688E"/>
    <w:rsid w:val="00506EE4"/>
    <w:rsid w:val="00506F3A"/>
    <w:rsid w:val="00507639"/>
    <w:rsid w:val="0050791A"/>
    <w:rsid w:val="005102A7"/>
    <w:rsid w:val="00510445"/>
    <w:rsid w:val="00510651"/>
    <w:rsid w:val="00510709"/>
    <w:rsid w:val="00511BE1"/>
    <w:rsid w:val="005120F3"/>
    <w:rsid w:val="00512DBD"/>
    <w:rsid w:val="00512DC9"/>
    <w:rsid w:val="0051337D"/>
    <w:rsid w:val="005136F7"/>
    <w:rsid w:val="00513BD2"/>
    <w:rsid w:val="0051402B"/>
    <w:rsid w:val="00514F82"/>
    <w:rsid w:val="00514F88"/>
    <w:rsid w:val="005150D1"/>
    <w:rsid w:val="00515CE3"/>
    <w:rsid w:val="0051672D"/>
    <w:rsid w:val="0051724B"/>
    <w:rsid w:val="005174B3"/>
    <w:rsid w:val="00517974"/>
    <w:rsid w:val="00520143"/>
    <w:rsid w:val="005203C8"/>
    <w:rsid w:val="0052041A"/>
    <w:rsid w:val="00520955"/>
    <w:rsid w:val="00520B11"/>
    <w:rsid w:val="00520FE5"/>
    <w:rsid w:val="0052123F"/>
    <w:rsid w:val="0052147D"/>
    <w:rsid w:val="005214DD"/>
    <w:rsid w:val="005216F0"/>
    <w:rsid w:val="00521A4E"/>
    <w:rsid w:val="005228D3"/>
    <w:rsid w:val="00522E6C"/>
    <w:rsid w:val="005231DF"/>
    <w:rsid w:val="00524980"/>
    <w:rsid w:val="00524CA1"/>
    <w:rsid w:val="0052522D"/>
    <w:rsid w:val="00525B88"/>
    <w:rsid w:val="005260A3"/>
    <w:rsid w:val="005260F3"/>
    <w:rsid w:val="005268A5"/>
    <w:rsid w:val="00526C35"/>
    <w:rsid w:val="00527AC7"/>
    <w:rsid w:val="00530659"/>
    <w:rsid w:val="0053065E"/>
    <w:rsid w:val="005307A7"/>
    <w:rsid w:val="0053085E"/>
    <w:rsid w:val="005314D9"/>
    <w:rsid w:val="00531CCA"/>
    <w:rsid w:val="00532BAE"/>
    <w:rsid w:val="00533288"/>
    <w:rsid w:val="005335B5"/>
    <w:rsid w:val="005335BF"/>
    <w:rsid w:val="005336AE"/>
    <w:rsid w:val="00533A3E"/>
    <w:rsid w:val="005342D9"/>
    <w:rsid w:val="00534756"/>
    <w:rsid w:val="00534832"/>
    <w:rsid w:val="00534AED"/>
    <w:rsid w:val="00534B3F"/>
    <w:rsid w:val="00534DC2"/>
    <w:rsid w:val="005350A5"/>
    <w:rsid w:val="005352D0"/>
    <w:rsid w:val="00535B13"/>
    <w:rsid w:val="00536995"/>
    <w:rsid w:val="00537ADE"/>
    <w:rsid w:val="00537D7B"/>
    <w:rsid w:val="00540078"/>
    <w:rsid w:val="00540403"/>
    <w:rsid w:val="005407FE"/>
    <w:rsid w:val="00540AE9"/>
    <w:rsid w:val="00540F73"/>
    <w:rsid w:val="00541AF5"/>
    <w:rsid w:val="005423B0"/>
    <w:rsid w:val="00542771"/>
    <w:rsid w:val="0054387B"/>
    <w:rsid w:val="00545534"/>
    <w:rsid w:val="005458B0"/>
    <w:rsid w:val="00545C5B"/>
    <w:rsid w:val="005461AF"/>
    <w:rsid w:val="005461EC"/>
    <w:rsid w:val="005515A3"/>
    <w:rsid w:val="00551677"/>
    <w:rsid w:val="00551D12"/>
    <w:rsid w:val="00551E29"/>
    <w:rsid w:val="00552823"/>
    <w:rsid w:val="00552C27"/>
    <w:rsid w:val="00553C1B"/>
    <w:rsid w:val="00553CFE"/>
    <w:rsid w:val="00553F09"/>
    <w:rsid w:val="00554257"/>
    <w:rsid w:val="005546C7"/>
    <w:rsid w:val="00554793"/>
    <w:rsid w:val="00554D36"/>
    <w:rsid w:val="0055595D"/>
    <w:rsid w:val="00555BF6"/>
    <w:rsid w:val="005567AB"/>
    <w:rsid w:val="00556803"/>
    <w:rsid w:val="00556FCA"/>
    <w:rsid w:val="005578B9"/>
    <w:rsid w:val="005578DF"/>
    <w:rsid w:val="00557DB8"/>
    <w:rsid w:val="005601B0"/>
    <w:rsid w:val="005608A0"/>
    <w:rsid w:val="005608B5"/>
    <w:rsid w:val="00562396"/>
    <w:rsid w:val="005632B7"/>
    <w:rsid w:val="0056347E"/>
    <w:rsid w:val="00564B7C"/>
    <w:rsid w:val="005652B3"/>
    <w:rsid w:val="00565AFD"/>
    <w:rsid w:val="00566106"/>
    <w:rsid w:val="00566778"/>
    <w:rsid w:val="00566BCE"/>
    <w:rsid w:val="005677DD"/>
    <w:rsid w:val="00567DC1"/>
    <w:rsid w:val="00567EF2"/>
    <w:rsid w:val="00570585"/>
    <w:rsid w:val="005724FE"/>
    <w:rsid w:val="00572E94"/>
    <w:rsid w:val="00572EB3"/>
    <w:rsid w:val="005738E3"/>
    <w:rsid w:val="00573F8E"/>
    <w:rsid w:val="00574157"/>
    <w:rsid w:val="005745D9"/>
    <w:rsid w:val="005747B2"/>
    <w:rsid w:val="0057499E"/>
    <w:rsid w:val="005756A9"/>
    <w:rsid w:val="00576032"/>
    <w:rsid w:val="005764E0"/>
    <w:rsid w:val="005767FF"/>
    <w:rsid w:val="0057713A"/>
    <w:rsid w:val="005773B6"/>
    <w:rsid w:val="00577CBF"/>
    <w:rsid w:val="00581142"/>
    <w:rsid w:val="00581452"/>
    <w:rsid w:val="00581461"/>
    <w:rsid w:val="00581716"/>
    <w:rsid w:val="00581FD6"/>
    <w:rsid w:val="00582075"/>
    <w:rsid w:val="00582339"/>
    <w:rsid w:val="00582895"/>
    <w:rsid w:val="00583E0C"/>
    <w:rsid w:val="00583E71"/>
    <w:rsid w:val="0058405E"/>
    <w:rsid w:val="005841B8"/>
    <w:rsid w:val="005841F4"/>
    <w:rsid w:val="00584456"/>
    <w:rsid w:val="00584782"/>
    <w:rsid w:val="00584AD8"/>
    <w:rsid w:val="00584D28"/>
    <w:rsid w:val="00584D4C"/>
    <w:rsid w:val="005854D3"/>
    <w:rsid w:val="005858B0"/>
    <w:rsid w:val="00585B42"/>
    <w:rsid w:val="00585E9F"/>
    <w:rsid w:val="0058636A"/>
    <w:rsid w:val="0058669D"/>
    <w:rsid w:val="00586811"/>
    <w:rsid w:val="00586A6B"/>
    <w:rsid w:val="00587159"/>
    <w:rsid w:val="00587225"/>
    <w:rsid w:val="00587573"/>
    <w:rsid w:val="005875A9"/>
    <w:rsid w:val="00587AB4"/>
    <w:rsid w:val="0059002B"/>
    <w:rsid w:val="005900C6"/>
    <w:rsid w:val="0059188E"/>
    <w:rsid w:val="00591AE4"/>
    <w:rsid w:val="00591BF0"/>
    <w:rsid w:val="00591BF8"/>
    <w:rsid w:val="0059247D"/>
    <w:rsid w:val="005928E0"/>
    <w:rsid w:val="00592B5E"/>
    <w:rsid w:val="00593181"/>
    <w:rsid w:val="00593272"/>
    <w:rsid w:val="0059334A"/>
    <w:rsid w:val="00593FF7"/>
    <w:rsid w:val="00594046"/>
    <w:rsid w:val="005947D2"/>
    <w:rsid w:val="0059489F"/>
    <w:rsid w:val="005959BA"/>
    <w:rsid w:val="00595F49"/>
    <w:rsid w:val="00596502"/>
    <w:rsid w:val="00596B9D"/>
    <w:rsid w:val="00596C5D"/>
    <w:rsid w:val="00597542"/>
    <w:rsid w:val="00597663"/>
    <w:rsid w:val="00597A1B"/>
    <w:rsid w:val="005A02B6"/>
    <w:rsid w:val="005A0862"/>
    <w:rsid w:val="005A14C1"/>
    <w:rsid w:val="005A1B14"/>
    <w:rsid w:val="005A1B7E"/>
    <w:rsid w:val="005A27F7"/>
    <w:rsid w:val="005A27F9"/>
    <w:rsid w:val="005A2A18"/>
    <w:rsid w:val="005A33D9"/>
    <w:rsid w:val="005A4B9C"/>
    <w:rsid w:val="005A5383"/>
    <w:rsid w:val="005A557A"/>
    <w:rsid w:val="005A5FC2"/>
    <w:rsid w:val="005A6DAE"/>
    <w:rsid w:val="005A6DCF"/>
    <w:rsid w:val="005A711C"/>
    <w:rsid w:val="005A7A8F"/>
    <w:rsid w:val="005B06F3"/>
    <w:rsid w:val="005B09BB"/>
    <w:rsid w:val="005B0EFE"/>
    <w:rsid w:val="005B10A5"/>
    <w:rsid w:val="005B1BAD"/>
    <w:rsid w:val="005B1BB9"/>
    <w:rsid w:val="005B22B3"/>
    <w:rsid w:val="005B22BB"/>
    <w:rsid w:val="005B251D"/>
    <w:rsid w:val="005B2956"/>
    <w:rsid w:val="005B4260"/>
    <w:rsid w:val="005B4E40"/>
    <w:rsid w:val="005B505A"/>
    <w:rsid w:val="005B5F85"/>
    <w:rsid w:val="005B65B2"/>
    <w:rsid w:val="005B65F8"/>
    <w:rsid w:val="005B6FF6"/>
    <w:rsid w:val="005B7168"/>
    <w:rsid w:val="005B7927"/>
    <w:rsid w:val="005C092C"/>
    <w:rsid w:val="005C1593"/>
    <w:rsid w:val="005C228B"/>
    <w:rsid w:val="005C32E2"/>
    <w:rsid w:val="005C33A6"/>
    <w:rsid w:val="005C35A3"/>
    <w:rsid w:val="005C49C3"/>
    <w:rsid w:val="005C546D"/>
    <w:rsid w:val="005C5A27"/>
    <w:rsid w:val="005C5DE9"/>
    <w:rsid w:val="005C5EDB"/>
    <w:rsid w:val="005C66D6"/>
    <w:rsid w:val="005C6706"/>
    <w:rsid w:val="005C6A81"/>
    <w:rsid w:val="005C7EC6"/>
    <w:rsid w:val="005C7FA9"/>
    <w:rsid w:val="005D0323"/>
    <w:rsid w:val="005D03C9"/>
    <w:rsid w:val="005D0532"/>
    <w:rsid w:val="005D1C27"/>
    <w:rsid w:val="005D21DE"/>
    <w:rsid w:val="005D237C"/>
    <w:rsid w:val="005D24D3"/>
    <w:rsid w:val="005D2E10"/>
    <w:rsid w:val="005D35BF"/>
    <w:rsid w:val="005D38EF"/>
    <w:rsid w:val="005D3D27"/>
    <w:rsid w:val="005D3D87"/>
    <w:rsid w:val="005D4378"/>
    <w:rsid w:val="005D454D"/>
    <w:rsid w:val="005D4712"/>
    <w:rsid w:val="005D4B50"/>
    <w:rsid w:val="005D4C1C"/>
    <w:rsid w:val="005D50EB"/>
    <w:rsid w:val="005D56EC"/>
    <w:rsid w:val="005D5B0A"/>
    <w:rsid w:val="005D65D7"/>
    <w:rsid w:val="005D75A2"/>
    <w:rsid w:val="005D7B0E"/>
    <w:rsid w:val="005D7B93"/>
    <w:rsid w:val="005D7DDC"/>
    <w:rsid w:val="005E0391"/>
    <w:rsid w:val="005E0466"/>
    <w:rsid w:val="005E0AB4"/>
    <w:rsid w:val="005E1218"/>
    <w:rsid w:val="005E1480"/>
    <w:rsid w:val="005E174A"/>
    <w:rsid w:val="005E1EE0"/>
    <w:rsid w:val="005E2A56"/>
    <w:rsid w:val="005E2B5D"/>
    <w:rsid w:val="005E3078"/>
    <w:rsid w:val="005E3A83"/>
    <w:rsid w:val="005E3B1E"/>
    <w:rsid w:val="005E3D2B"/>
    <w:rsid w:val="005E3FE8"/>
    <w:rsid w:val="005E4653"/>
    <w:rsid w:val="005E58EE"/>
    <w:rsid w:val="005E756B"/>
    <w:rsid w:val="005E7BA2"/>
    <w:rsid w:val="005F0216"/>
    <w:rsid w:val="005F0948"/>
    <w:rsid w:val="005F0B69"/>
    <w:rsid w:val="005F0DD3"/>
    <w:rsid w:val="005F1CAA"/>
    <w:rsid w:val="005F207E"/>
    <w:rsid w:val="005F21BC"/>
    <w:rsid w:val="005F25C1"/>
    <w:rsid w:val="005F32C3"/>
    <w:rsid w:val="005F334F"/>
    <w:rsid w:val="005F35AC"/>
    <w:rsid w:val="005F3A72"/>
    <w:rsid w:val="005F42C9"/>
    <w:rsid w:val="005F48A4"/>
    <w:rsid w:val="005F5258"/>
    <w:rsid w:val="005F535F"/>
    <w:rsid w:val="005F5B87"/>
    <w:rsid w:val="005F5EB8"/>
    <w:rsid w:val="005F7159"/>
    <w:rsid w:val="005F790B"/>
    <w:rsid w:val="005F7E95"/>
    <w:rsid w:val="005F7EF9"/>
    <w:rsid w:val="006002A1"/>
    <w:rsid w:val="006014FE"/>
    <w:rsid w:val="006016B0"/>
    <w:rsid w:val="0060190F"/>
    <w:rsid w:val="0060227F"/>
    <w:rsid w:val="00602879"/>
    <w:rsid w:val="00602F93"/>
    <w:rsid w:val="006030D8"/>
    <w:rsid w:val="00603515"/>
    <w:rsid w:val="00603D01"/>
    <w:rsid w:val="00603F37"/>
    <w:rsid w:val="00604769"/>
    <w:rsid w:val="006065D9"/>
    <w:rsid w:val="00606BF8"/>
    <w:rsid w:val="0060718A"/>
    <w:rsid w:val="00607282"/>
    <w:rsid w:val="00607341"/>
    <w:rsid w:val="0060761A"/>
    <w:rsid w:val="00607BDE"/>
    <w:rsid w:val="00607F83"/>
    <w:rsid w:val="0061035E"/>
    <w:rsid w:val="0061062E"/>
    <w:rsid w:val="00610AA6"/>
    <w:rsid w:val="0061194B"/>
    <w:rsid w:val="00611ACF"/>
    <w:rsid w:val="00612694"/>
    <w:rsid w:val="006127E9"/>
    <w:rsid w:val="006130A5"/>
    <w:rsid w:val="00613D1F"/>
    <w:rsid w:val="00614CDC"/>
    <w:rsid w:val="0061522A"/>
    <w:rsid w:val="0061549B"/>
    <w:rsid w:val="00616373"/>
    <w:rsid w:val="00616519"/>
    <w:rsid w:val="00616D12"/>
    <w:rsid w:val="00617107"/>
    <w:rsid w:val="00617E28"/>
    <w:rsid w:val="006209E4"/>
    <w:rsid w:val="0062190A"/>
    <w:rsid w:val="00621DEE"/>
    <w:rsid w:val="00622242"/>
    <w:rsid w:val="006225AA"/>
    <w:rsid w:val="006227DC"/>
    <w:rsid w:val="00622CD6"/>
    <w:rsid w:val="00622D01"/>
    <w:rsid w:val="00622EFC"/>
    <w:rsid w:val="00623316"/>
    <w:rsid w:val="00623D2C"/>
    <w:rsid w:val="00624793"/>
    <w:rsid w:val="006247F3"/>
    <w:rsid w:val="00624FEE"/>
    <w:rsid w:val="006256FD"/>
    <w:rsid w:val="00625910"/>
    <w:rsid w:val="00625A7E"/>
    <w:rsid w:val="00625F96"/>
    <w:rsid w:val="00626ACA"/>
    <w:rsid w:val="00626BE1"/>
    <w:rsid w:val="00627564"/>
    <w:rsid w:val="00627AD8"/>
    <w:rsid w:val="00627F4A"/>
    <w:rsid w:val="006302AF"/>
    <w:rsid w:val="00630971"/>
    <w:rsid w:val="00631949"/>
    <w:rsid w:val="00631B2C"/>
    <w:rsid w:val="00631E3F"/>
    <w:rsid w:val="0063241C"/>
    <w:rsid w:val="0063298A"/>
    <w:rsid w:val="00632A03"/>
    <w:rsid w:val="00632C0F"/>
    <w:rsid w:val="00633140"/>
    <w:rsid w:val="006337D4"/>
    <w:rsid w:val="006340C6"/>
    <w:rsid w:val="006343DB"/>
    <w:rsid w:val="0063580B"/>
    <w:rsid w:val="006367E2"/>
    <w:rsid w:val="00636A0C"/>
    <w:rsid w:val="00636AEA"/>
    <w:rsid w:val="00637341"/>
    <w:rsid w:val="0063771A"/>
    <w:rsid w:val="006378A7"/>
    <w:rsid w:val="00637B94"/>
    <w:rsid w:val="00640908"/>
    <w:rsid w:val="00640DE9"/>
    <w:rsid w:val="00640E52"/>
    <w:rsid w:val="0064181C"/>
    <w:rsid w:val="00641F3E"/>
    <w:rsid w:val="00642FAB"/>
    <w:rsid w:val="00643105"/>
    <w:rsid w:val="00643754"/>
    <w:rsid w:val="00643C05"/>
    <w:rsid w:val="00643F1C"/>
    <w:rsid w:val="006445A7"/>
    <w:rsid w:val="006446B5"/>
    <w:rsid w:val="006446DE"/>
    <w:rsid w:val="00644CCB"/>
    <w:rsid w:val="0064581E"/>
    <w:rsid w:val="006458FE"/>
    <w:rsid w:val="00645EEE"/>
    <w:rsid w:val="00646382"/>
    <w:rsid w:val="00646864"/>
    <w:rsid w:val="00646FCC"/>
    <w:rsid w:val="006474A1"/>
    <w:rsid w:val="0064768B"/>
    <w:rsid w:val="006476E8"/>
    <w:rsid w:val="00647750"/>
    <w:rsid w:val="00650136"/>
    <w:rsid w:val="006501B2"/>
    <w:rsid w:val="00650433"/>
    <w:rsid w:val="00650E5C"/>
    <w:rsid w:val="00651E22"/>
    <w:rsid w:val="00652BB5"/>
    <w:rsid w:val="006539FE"/>
    <w:rsid w:val="00653B3C"/>
    <w:rsid w:val="00654A0A"/>
    <w:rsid w:val="006551FF"/>
    <w:rsid w:val="00655C56"/>
    <w:rsid w:val="00655D63"/>
    <w:rsid w:val="00655F90"/>
    <w:rsid w:val="00655FBE"/>
    <w:rsid w:val="0065678D"/>
    <w:rsid w:val="00656910"/>
    <w:rsid w:val="00656BA8"/>
    <w:rsid w:val="00656FE6"/>
    <w:rsid w:val="00657074"/>
    <w:rsid w:val="00657699"/>
    <w:rsid w:val="00657BC1"/>
    <w:rsid w:val="00657D5C"/>
    <w:rsid w:val="00657E64"/>
    <w:rsid w:val="00660155"/>
    <w:rsid w:val="00660B0B"/>
    <w:rsid w:val="00660C13"/>
    <w:rsid w:val="00660FF1"/>
    <w:rsid w:val="0066154F"/>
    <w:rsid w:val="00661E25"/>
    <w:rsid w:val="006620BA"/>
    <w:rsid w:val="00662514"/>
    <w:rsid w:val="00662715"/>
    <w:rsid w:val="006629B5"/>
    <w:rsid w:val="00662CA4"/>
    <w:rsid w:val="00662E47"/>
    <w:rsid w:val="00665893"/>
    <w:rsid w:val="006667C2"/>
    <w:rsid w:val="00666A90"/>
    <w:rsid w:val="00666F08"/>
    <w:rsid w:val="00666F7F"/>
    <w:rsid w:val="0066720B"/>
    <w:rsid w:val="00667414"/>
    <w:rsid w:val="0066744E"/>
    <w:rsid w:val="00667711"/>
    <w:rsid w:val="00667E26"/>
    <w:rsid w:val="00667F48"/>
    <w:rsid w:val="0067010A"/>
    <w:rsid w:val="00671305"/>
    <w:rsid w:val="0067174D"/>
    <w:rsid w:val="0067180B"/>
    <w:rsid w:val="00671CEE"/>
    <w:rsid w:val="00672477"/>
    <w:rsid w:val="0067291D"/>
    <w:rsid w:val="00673093"/>
    <w:rsid w:val="006735BD"/>
    <w:rsid w:val="006737C9"/>
    <w:rsid w:val="00673946"/>
    <w:rsid w:val="00673C46"/>
    <w:rsid w:val="00673CC4"/>
    <w:rsid w:val="00673DF1"/>
    <w:rsid w:val="00674F17"/>
    <w:rsid w:val="00675430"/>
    <w:rsid w:val="00675D9D"/>
    <w:rsid w:val="006766F1"/>
    <w:rsid w:val="00676D22"/>
    <w:rsid w:val="006773BD"/>
    <w:rsid w:val="006779AA"/>
    <w:rsid w:val="00677B3C"/>
    <w:rsid w:val="006805E9"/>
    <w:rsid w:val="00681FEF"/>
    <w:rsid w:val="006823A2"/>
    <w:rsid w:val="00682474"/>
    <w:rsid w:val="006833A6"/>
    <w:rsid w:val="00683645"/>
    <w:rsid w:val="006844F4"/>
    <w:rsid w:val="00684CD5"/>
    <w:rsid w:val="00684EC6"/>
    <w:rsid w:val="00685272"/>
    <w:rsid w:val="006854D1"/>
    <w:rsid w:val="00685588"/>
    <w:rsid w:val="00685794"/>
    <w:rsid w:val="00685F36"/>
    <w:rsid w:val="006861FF"/>
    <w:rsid w:val="00686770"/>
    <w:rsid w:val="00686EDE"/>
    <w:rsid w:val="00687B28"/>
    <w:rsid w:val="00690696"/>
    <w:rsid w:val="00690856"/>
    <w:rsid w:val="00690F95"/>
    <w:rsid w:val="006910BE"/>
    <w:rsid w:val="006912F5"/>
    <w:rsid w:val="00691898"/>
    <w:rsid w:val="006918AC"/>
    <w:rsid w:val="006919E9"/>
    <w:rsid w:val="0069246D"/>
    <w:rsid w:val="00692A40"/>
    <w:rsid w:val="00692FFA"/>
    <w:rsid w:val="0069333F"/>
    <w:rsid w:val="00693D74"/>
    <w:rsid w:val="00693ED1"/>
    <w:rsid w:val="0069413F"/>
    <w:rsid w:val="006945A6"/>
    <w:rsid w:val="00694724"/>
    <w:rsid w:val="00694F2F"/>
    <w:rsid w:val="00694F65"/>
    <w:rsid w:val="006953E5"/>
    <w:rsid w:val="00695486"/>
    <w:rsid w:val="0069591D"/>
    <w:rsid w:val="00695C8D"/>
    <w:rsid w:val="00695EFD"/>
    <w:rsid w:val="006962CE"/>
    <w:rsid w:val="00696948"/>
    <w:rsid w:val="00696DBF"/>
    <w:rsid w:val="00697DD8"/>
    <w:rsid w:val="006A001A"/>
    <w:rsid w:val="006A088B"/>
    <w:rsid w:val="006A089C"/>
    <w:rsid w:val="006A0E72"/>
    <w:rsid w:val="006A1EC3"/>
    <w:rsid w:val="006A225F"/>
    <w:rsid w:val="006A26FE"/>
    <w:rsid w:val="006A2AF8"/>
    <w:rsid w:val="006A2BAF"/>
    <w:rsid w:val="006A2BF0"/>
    <w:rsid w:val="006A336B"/>
    <w:rsid w:val="006A3994"/>
    <w:rsid w:val="006A3EF2"/>
    <w:rsid w:val="006A3F7B"/>
    <w:rsid w:val="006A4100"/>
    <w:rsid w:val="006A46A5"/>
    <w:rsid w:val="006A5109"/>
    <w:rsid w:val="006A569B"/>
    <w:rsid w:val="006A5B97"/>
    <w:rsid w:val="006A6356"/>
    <w:rsid w:val="006A6924"/>
    <w:rsid w:val="006A6B59"/>
    <w:rsid w:val="006A7197"/>
    <w:rsid w:val="006A72E2"/>
    <w:rsid w:val="006A7AB4"/>
    <w:rsid w:val="006A7D97"/>
    <w:rsid w:val="006B147A"/>
    <w:rsid w:val="006B14B9"/>
    <w:rsid w:val="006B2607"/>
    <w:rsid w:val="006B36E3"/>
    <w:rsid w:val="006B41BF"/>
    <w:rsid w:val="006B43B8"/>
    <w:rsid w:val="006B5828"/>
    <w:rsid w:val="006B64D3"/>
    <w:rsid w:val="006B6CCC"/>
    <w:rsid w:val="006B70A7"/>
    <w:rsid w:val="006B71E2"/>
    <w:rsid w:val="006B7655"/>
    <w:rsid w:val="006B7CCB"/>
    <w:rsid w:val="006B7D0E"/>
    <w:rsid w:val="006C0170"/>
    <w:rsid w:val="006C0C61"/>
    <w:rsid w:val="006C0D99"/>
    <w:rsid w:val="006C0F1A"/>
    <w:rsid w:val="006C17F5"/>
    <w:rsid w:val="006C1A03"/>
    <w:rsid w:val="006C20DC"/>
    <w:rsid w:val="006C31D5"/>
    <w:rsid w:val="006C368B"/>
    <w:rsid w:val="006C37D0"/>
    <w:rsid w:val="006C43A5"/>
    <w:rsid w:val="006C4E95"/>
    <w:rsid w:val="006C59E8"/>
    <w:rsid w:val="006C6FBA"/>
    <w:rsid w:val="006C735D"/>
    <w:rsid w:val="006C7EA4"/>
    <w:rsid w:val="006C7EB7"/>
    <w:rsid w:val="006D0086"/>
    <w:rsid w:val="006D0681"/>
    <w:rsid w:val="006D0F35"/>
    <w:rsid w:val="006D1381"/>
    <w:rsid w:val="006D144B"/>
    <w:rsid w:val="006D176D"/>
    <w:rsid w:val="006D1F58"/>
    <w:rsid w:val="006D299A"/>
    <w:rsid w:val="006D2F64"/>
    <w:rsid w:val="006D323E"/>
    <w:rsid w:val="006D34D7"/>
    <w:rsid w:val="006D3CFB"/>
    <w:rsid w:val="006D3FF8"/>
    <w:rsid w:val="006D459F"/>
    <w:rsid w:val="006D55B4"/>
    <w:rsid w:val="006D6C4C"/>
    <w:rsid w:val="006D6CDC"/>
    <w:rsid w:val="006D7359"/>
    <w:rsid w:val="006D78D1"/>
    <w:rsid w:val="006D7B1E"/>
    <w:rsid w:val="006E0904"/>
    <w:rsid w:val="006E0C4C"/>
    <w:rsid w:val="006E152E"/>
    <w:rsid w:val="006E166C"/>
    <w:rsid w:val="006E1DC5"/>
    <w:rsid w:val="006E26AC"/>
    <w:rsid w:val="006E2EF3"/>
    <w:rsid w:val="006E2F8E"/>
    <w:rsid w:val="006E311A"/>
    <w:rsid w:val="006E3739"/>
    <w:rsid w:val="006E3ADA"/>
    <w:rsid w:val="006E3F87"/>
    <w:rsid w:val="006E4116"/>
    <w:rsid w:val="006E44B7"/>
    <w:rsid w:val="006E489B"/>
    <w:rsid w:val="006E4945"/>
    <w:rsid w:val="006E4C59"/>
    <w:rsid w:val="006E5B64"/>
    <w:rsid w:val="006E5FEA"/>
    <w:rsid w:val="006E691D"/>
    <w:rsid w:val="006E72AD"/>
    <w:rsid w:val="006E7565"/>
    <w:rsid w:val="006E7A91"/>
    <w:rsid w:val="006E7F6A"/>
    <w:rsid w:val="006F0265"/>
    <w:rsid w:val="006F063F"/>
    <w:rsid w:val="006F065D"/>
    <w:rsid w:val="006F085D"/>
    <w:rsid w:val="006F09A4"/>
    <w:rsid w:val="006F0D17"/>
    <w:rsid w:val="006F11F1"/>
    <w:rsid w:val="006F1AFD"/>
    <w:rsid w:val="006F2CC2"/>
    <w:rsid w:val="006F3164"/>
    <w:rsid w:val="006F3381"/>
    <w:rsid w:val="006F3657"/>
    <w:rsid w:val="006F3C6E"/>
    <w:rsid w:val="006F4581"/>
    <w:rsid w:val="006F4B75"/>
    <w:rsid w:val="006F4FE2"/>
    <w:rsid w:val="006F51EF"/>
    <w:rsid w:val="006F549C"/>
    <w:rsid w:val="006F62BD"/>
    <w:rsid w:val="006F6865"/>
    <w:rsid w:val="006F780D"/>
    <w:rsid w:val="006F7A48"/>
    <w:rsid w:val="006F7D40"/>
    <w:rsid w:val="0070048F"/>
    <w:rsid w:val="00700A14"/>
    <w:rsid w:val="00700DDC"/>
    <w:rsid w:val="00700F07"/>
    <w:rsid w:val="007014D1"/>
    <w:rsid w:val="0070171F"/>
    <w:rsid w:val="00702300"/>
    <w:rsid w:val="0070236D"/>
    <w:rsid w:val="007033D5"/>
    <w:rsid w:val="00703579"/>
    <w:rsid w:val="00703926"/>
    <w:rsid w:val="00703B4E"/>
    <w:rsid w:val="00703EA6"/>
    <w:rsid w:val="00703F63"/>
    <w:rsid w:val="00704490"/>
    <w:rsid w:val="007044B8"/>
    <w:rsid w:val="00704AC6"/>
    <w:rsid w:val="0070517B"/>
    <w:rsid w:val="00705308"/>
    <w:rsid w:val="00705444"/>
    <w:rsid w:val="00705568"/>
    <w:rsid w:val="007062D5"/>
    <w:rsid w:val="007067E2"/>
    <w:rsid w:val="0071026B"/>
    <w:rsid w:val="007104EB"/>
    <w:rsid w:val="00710F29"/>
    <w:rsid w:val="0071180F"/>
    <w:rsid w:val="00711B14"/>
    <w:rsid w:val="00712361"/>
    <w:rsid w:val="00712E4D"/>
    <w:rsid w:val="00713819"/>
    <w:rsid w:val="00713939"/>
    <w:rsid w:val="0071448F"/>
    <w:rsid w:val="00714E86"/>
    <w:rsid w:val="00715C47"/>
    <w:rsid w:val="00716ABA"/>
    <w:rsid w:val="00716FA4"/>
    <w:rsid w:val="00720815"/>
    <w:rsid w:val="00720ADB"/>
    <w:rsid w:val="007210D4"/>
    <w:rsid w:val="007211E5"/>
    <w:rsid w:val="007215B8"/>
    <w:rsid w:val="00721B3E"/>
    <w:rsid w:val="00722347"/>
    <w:rsid w:val="0072256E"/>
    <w:rsid w:val="0072284D"/>
    <w:rsid w:val="00722855"/>
    <w:rsid w:val="00722DF9"/>
    <w:rsid w:val="00723546"/>
    <w:rsid w:val="00723ABB"/>
    <w:rsid w:val="007244A7"/>
    <w:rsid w:val="007248B9"/>
    <w:rsid w:val="007249B1"/>
    <w:rsid w:val="00724B6A"/>
    <w:rsid w:val="00725A95"/>
    <w:rsid w:val="00726579"/>
    <w:rsid w:val="00726A88"/>
    <w:rsid w:val="00727CE2"/>
    <w:rsid w:val="00727DF9"/>
    <w:rsid w:val="00730831"/>
    <w:rsid w:val="00731A4F"/>
    <w:rsid w:val="00731A5B"/>
    <w:rsid w:val="00731DAB"/>
    <w:rsid w:val="00731F3D"/>
    <w:rsid w:val="00732112"/>
    <w:rsid w:val="0073252F"/>
    <w:rsid w:val="0073279F"/>
    <w:rsid w:val="00732B55"/>
    <w:rsid w:val="007337C4"/>
    <w:rsid w:val="00734036"/>
    <w:rsid w:val="007344B8"/>
    <w:rsid w:val="00734C73"/>
    <w:rsid w:val="0073517B"/>
    <w:rsid w:val="0073578E"/>
    <w:rsid w:val="00735A7B"/>
    <w:rsid w:val="00737182"/>
    <w:rsid w:val="00737333"/>
    <w:rsid w:val="00737702"/>
    <w:rsid w:val="00737BB0"/>
    <w:rsid w:val="007402CB"/>
    <w:rsid w:val="0074040B"/>
    <w:rsid w:val="00740561"/>
    <w:rsid w:val="00740DE2"/>
    <w:rsid w:val="00740DE9"/>
    <w:rsid w:val="007416D5"/>
    <w:rsid w:val="00741997"/>
    <w:rsid w:val="00741F31"/>
    <w:rsid w:val="007422D3"/>
    <w:rsid w:val="007428B6"/>
    <w:rsid w:val="00742AF7"/>
    <w:rsid w:val="00743195"/>
    <w:rsid w:val="00745561"/>
    <w:rsid w:val="00745BEE"/>
    <w:rsid w:val="00746279"/>
    <w:rsid w:val="007467EF"/>
    <w:rsid w:val="00747627"/>
    <w:rsid w:val="00750007"/>
    <w:rsid w:val="007500D3"/>
    <w:rsid w:val="007502FC"/>
    <w:rsid w:val="00751B8B"/>
    <w:rsid w:val="00751CAE"/>
    <w:rsid w:val="00751F9A"/>
    <w:rsid w:val="00753032"/>
    <w:rsid w:val="007535F9"/>
    <w:rsid w:val="00753728"/>
    <w:rsid w:val="007538AD"/>
    <w:rsid w:val="00753A15"/>
    <w:rsid w:val="00753BAD"/>
    <w:rsid w:val="00753D77"/>
    <w:rsid w:val="00753DFC"/>
    <w:rsid w:val="0075456A"/>
    <w:rsid w:val="00754FB6"/>
    <w:rsid w:val="007554A0"/>
    <w:rsid w:val="0075589A"/>
    <w:rsid w:val="00756018"/>
    <w:rsid w:val="00756CD1"/>
    <w:rsid w:val="0075751A"/>
    <w:rsid w:val="00757D43"/>
    <w:rsid w:val="00760004"/>
    <w:rsid w:val="0076023C"/>
    <w:rsid w:val="00760341"/>
    <w:rsid w:val="00760662"/>
    <w:rsid w:val="007607FD"/>
    <w:rsid w:val="00760B25"/>
    <w:rsid w:val="007619F0"/>
    <w:rsid w:val="00761A62"/>
    <w:rsid w:val="00761ADC"/>
    <w:rsid w:val="0076200F"/>
    <w:rsid w:val="00762DE0"/>
    <w:rsid w:val="00763618"/>
    <w:rsid w:val="007636D8"/>
    <w:rsid w:val="007638B2"/>
    <w:rsid w:val="007638B8"/>
    <w:rsid w:val="00763D46"/>
    <w:rsid w:val="00763FC7"/>
    <w:rsid w:val="007642B6"/>
    <w:rsid w:val="0076450F"/>
    <w:rsid w:val="00764680"/>
    <w:rsid w:val="0076475A"/>
    <w:rsid w:val="00764AB9"/>
    <w:rsid w:val="007652C9"/>
    <w:rsid w:val="00765536"/>
    <w:rsid w:val="007658AA"/>
    <w:rsid w:val="00765F3E"/>
    <w:rsid w:val="007664AC"/>
    <w:rsid w:val="00766501"/>
    <w:rsid w:val="00766883"/>
    <w:rsid w:val="00766D26"/>
    <w:rsid w:val="00767479"/>
    <w:rsid w:val="007675B6"/>
    <w:rsid w:val="00767B56"/>
    <w:rsid w:val="00767D9B"/>
    <w:rsid w:val="007708B7"/>
    <w:rsid w:val="00770C52"/>
    <w:rsid w:val="00770C75"/>
    <w:rsid w:val="007715EC"/>
    <w:rsid w:val="00771829"/>
    <w:rsid w:val="0077215A"/>
    <w:rsid w:val="0077270B"/>
    <w:rsid w:val="00773E9E"/>
    <w:rsid w:val="00774587"/>
    <w:rsid w:val="007745C0"/>
    <w:rsid w:val="00774637"/>
    <w:rsid w:val="007747E8"/>
    <w:rsid w:val="007749FB"/>
    <w:rsid w:val="00774BE7"/>
    <w:rsid w:val="00775E3F"/>
    <w:rsid w:val="00775EFF"/>
    <w:rsid w:val="0077623D"/>
    <w:rsid w:val="0077628C"/>
    <w:rsid w:val="0077666E"/>
    <w:rsid w:val="00777068"/>
    <w:rsid w:val="00777472"/>
    <w:rsid w:val="007777A5"/>
    <w:rsid w:val="00777ACE"/>
    <w:rsid w:val="007809F4"/>
    <w:rsid w:val="00780D34"/>
    <w:rsid w:val="00780E86"/>
    <w:rsid w:val="00781103"/>
    <w:rsid w:val="00781595"/>
    <w:rsid w:val="007817F8"/>
    <w:rsid w:val="00782C29"/>
    <w:rsid w:val="00783320"/>
    <w:rsid w:val="0078362F"/>
    <w:rsid w:val="00783D81"/>
    <w:rsid w:val="00784548"/>
    <w:rsid w:val="00784A09"/>
    <w:rsid w:val="00784DC0"/>
    <w:rsid w:val="00784FDB"/>
    <w:rsid w:val="00785F3C"/>
    <w:rsid w:val="00786DF5"/>
    <w:rsid w:val="00787050"/>
    <w:rsid w:val="007873C2"/>
    <w:rsid w:val="007873F3"/>
    <w:rsid w:val="00787483"/>
    <w:rsid w:val="00790352"/>
    <w:rsid w:val="0079099A"/>
    <w:rsid w:val="00790E01"/>
    <w:rsid w:val="00791747"/>
    <w:rsid w:val="00791A9E"/>
    <w:rsid w:val="00791EA9"/>
    <w:rsid w:val="00791F5C"/>
    <w:rsid w:val="0079237F"/>
    <w:rsid w:val="0079299B"/>
    <w:rsid w:val="00792B6C"/>
    <w:rsid w:val="007930DF"/>
    <w:rsid w:val="00793957"/>
    <w:rsid w:val="00795101"/>
    <w:rsid w:val="00796A89"/>
    <w:rsid w:val="00796E1A"/>
    <w:rsid w:val="0079736B"/>
    <w:rsid w:val="007A03B9"/>
    <w:rsid w:val="007A0805"/>
    <w:rsid w:val="007A128B"/>
    <w:rsid w:val="007A22F5"/>
    <w:rsid w:val="007A263E"/>
    <w:rsid w:val="007A2D6B"/>
    <w:rsid w:val="007A36E1"/>
    <w:rsid w:val="007A4493"/>
    <w:rsid w:val="007A4BD8"/>
    <w:rsid w:val="007A4D66"/>
    <w:rsid w:val="007A4DBD"/>
    <w:rsid w:val="007A53BA"/>
    <w:rsid w:val="007A5AB7"/>
    <w:rsid w:val="007A5F20"/>
    <w:rsid w:val="007A5F6C"/>
    <w:rsid w:val="007A60F7"/>
    <w:rsid w:val="007A6626"/>
    <w:rsid w:val="007A692D"/>
    <w:rsid w:val="007A6BDA"/>
    <w:rsid w:val="007A733A"/>
    <w:rsid w:val="007A73FC"/>
    <w:rsid w:val="007A7663"/>
    <w:rsid w:val="007A7A2D"/>
    <w:rsid w:val="007A7D40"/>
    <w:rsid w:val="007B0777"/>
    <w:rsid w:val="007B0A4D"/>
    <w:rsid w:val="007B0C45"/>
    <w:rsid w:val="007B10B6"/>
    <w:rsid w:val="007B1840"/>
    <w:rsid w:val="007B1EED"/>
    <w:rsid w:val="007B2924"/>
    <w:rsid w:val="007B2B0A"/>
    <w:rsid w:val="007B3515"/>
    <w:rsid w:val="007B3B1B"/>
    <w:rsid w:val="007B3D98"/>
    <w:rsid w:val="007B4327"/>
    <w:rsid w:val="007B47BA"/>
    <w:rsid w:val="007B53B8"/>
    <w:rsid w:val="007B5551"/>
    <w:rsid w:val="007B5853"/>
    <w:rsid w:val="007B5C1A"/>
    <w:rsid w:val="007B5E18"/>
    <w:rsid w:val="007B5FED"/>
    <w:rsid w:val="007B64F6"/>
    <w:rsid w:val="007B6951"/>
    <w:rsid w:val="007B742E"/>
    <w:rsid w:val="007B77E2"/>
    <w:rsid w:val="007C0F04"/>
    <w:rsid w:val="007C0F53"/>
    <w:rsid w:val="007C12A7"/>
    <w:rsid w:val="007C12BB"/>
    <w:rsid w:val="007C1559"/>
    <w:rsid w:val="007C1846"/>
    <w:rsid w:val="007C196C"/>
    <w:rsid w:val="007C1BC2"/>
    <w:rsid w:val="007C212E"/>
    <w:rsid w:val="007C22C5"/>
    <w:rsid w:val="007C23F7"/>
    <w:rsid w:val="007C3243"/>
    <w:rsid w:val="007C3340"/>
    <w:rsid w:val="007C3F52"/>
    <w:rsid w:val="007C3F57"/>
    <w:rsid w:val="007C4C30"/>
    <w:rsid w:val="007C5221"/>
    <w:rsid w:val="007C6418"/>
    <w:rsid w:val="007C702E"/>
    <w:rsid w:val="007C7188"/>
    <w:rsid w:val="007C7CC9"/>
    <w:rsid w:val="007D004C"/>
    <w:rsid w:val="007D0840"/>
    <w:rsid w:val="007D095B"/>
    <w:rsid w:val="007D0969"/>
    <w:rsid w:val="007D0F59"/>
    <w:rsid w:val="007D1CBB"/>
    <w:rsid w:val="007D1FC2"/>
    <w:rsid w:val="007D23FD"/>
    <w:rsid w:val="007D29BB"/>
    <w:rsid w:val="007D31D2"/>
    <w:rsid w:val="007D3CFC"/>
    <w:rsid w:val="007D41CC"/>
    <w:rsid w:val="007D4EC1"/>
    <w:rsid w:val="007D520D"/>
    <w:rsid w:val="007D63CB"/>
    <w:rsid w:val="007D6E5F"/>
    <w:rsid w:val="007D7168"/>
    <w:rsid w:val="007D716E"/>
    <w:rsid w:val="007D799A"/>
    <w:rsid w:val="007D7B51"/>
    <w:rsid w:val="007E0A05"/>
    <w:rsid w:val="007E1578"/>
    <w:rsid w:val="007E1BC2"/>
    <w:rsid w:val="007E1E3E"/>
    <w:rsid w:val="007E1E7E"/>
    <w:rsid w:val="007E2031"/>
    <w:rsid w:val="007E20B0"/>
    <w:rsid w:val="007E2254"/>
    <w:rsid w:val="007E2282"/>
    <w:rsid w:val="007E330F"/>
    <w:rsid w:val="007E3575"/>
    <w:rsid w:val="007E3D52"/>
    <w:rsid w:val="007E52C9"/>
    <w:rsid w:val="007E549F"/>
    <w:rsid w:val="007E6D41"/>
    <w:rsid w:val="007F0731"/>
    <w:rsid w:val="007F0B05"/>
    <w:rsid w:val="007F0B36"/>
    <w:rsid w:val="007F1111"/>
    <w:rsid w:val="007F119B"/>
    <w:rsid w:val="007F12D0"/>
    <w:rsid w:val="007F25B1"/>
    <w:rsid w:val="007F2938"/>
    <w:rsid w:val="007F2C51"/>
    <w:rsid w:val="007F2CDF"/>
    <w:rsid w:val="007F2E6A"/>
    <w:rsid w:val="007F36A7"/>
    <w:rsid w:val="007F3D52"/>
    <w:rsid w:val="007F4BA0"/>
    <w:rsid w:val="007F4BC1"/>
    <w:rsid w:val="007F4C7E"/>
    <w:rsid w:val="007F50C6"/>
    <w:rsid w:val="007F578D"/>
    <w:rsid w:val="007F59C0"/>
    <w:rsid w:val="007F59D3"/>
    <w:rsid w:val="007F5C3E"/>
    <w:rsid w:val="007F5E53"/>
    <w:rsid w:val="007F5EBE"/>
    <w:rsid w:val="007F6128"/>
    <w:rsid w:val="007F66F4"/>
    <w:rsid w:val="007F6C0B"/>
    <w:rsid w:val="007F795F"/>
    <w:rsid w:val="00800135"/>
    <w:rsid w:val="00800A77"/>
    <w:rsid w:val="00800A96"/>
    <w:rsid w:val="008024B8"/>
    <w:rsid w:val="00802544"/>
    <w:rsid w:val="0080289A"/>
    <w:rsid w:val="00802D72"/>
    <w:rsid w:val="00802EAE"/>
    <w:rsid w:val="00803BE3"/>
    <w:rsid w:val="00803BE9"/>
    <w:rsid w:val="008046FB"/>
    <w:rsid w:val="00804DC5"/>
    <w:rsid w:val="008054BE"/>
    <w:rsid w:val="008054CA"/>
    <w:rsid w:val="008055E2"/>
    <w:rsid w:val="00806246"/>
    <w:rsid w:val="00806709"/>
    <w:rsid w:val="00806AE1"/>
    <w:rsid w:val="00806BF1"/>
    <w:rsid w:val="0080770C"/>
    <w:rsid w:val="00807873"/>
    <w:rsid w:val="0080796D"/>
    <w:rsid w:val="008079B7"/>
    <w:rsid w:val="00810031"/>
    <w:rsid w:val="0081051D"/>
    <w:rsid w:val="008111D6"/>
    <w:rsid w:val="00811200"/>
    <w:rsid w:val="008119B6"/>
    <w:rsid w:val="00811D9F"/>
    <w:rsid w:val="0081235D"/>
    <w:rsid w:val="0081241B"/>
    <w:rsid w:val="00812967"/>
    <w:rsid w:val="00812E56"/>
    <w:rsid w:val="00812FD6"/>
    <w:rsid w:val="00813243"/>
    <w:rsid w:val="00813DFD"/>
    <w:rsid w:val="00814366"/>
    <w:rsid w:val="008147E0"/>
    <w:rsid w:val="00814A76"/>
    <w:rsid w:val="00814AA7"/>
    <w:rsid w:val="00814C48"/>
    <w:rsid w:val="008152DC"/>
    <w:rsid w:val="00815374"/>
    <w:rsid w:val="008154B4"/>
    <w:rsid w:val="008159F5"/>
    <w:rsid w:val="00815A6E"/>
    <w:rsid w:val="00816C3E"/>
    <w:rsid w:val="008173B1"/>
    <w:rsid w:val="008174B9"/>
    <w:rsid w:val="00817BFC"/>
    <w:rsid w:val="00817C2E"/>
    <w:rsid w:val="00817C7E"/>
    <w:rsid w:val="00817D4A"/>
    <w:rsid w:val="00817FAE"/>
    <w:rsid w:val="00820BE5"/>
    <w:rsid w:val="008215DA"/>
    <w:rsid w:val="008219AB"/>
    <w:rsid w:val="00822D8D"/>
    <w:rsid w:val="00823033"/>
    <w:rsid w:val="00823411"/>
    <w:rsid w:val="008237E9"/>
    <w:rsid w:val="00823E15"/>
    <w:rsid w:val="00824266"/>
    <w:rsid w:val="00824DAA"/>
    <w:rsid w:val="008253B1"/>
    <w:rsid w:val="00825A1E"/>
    <w:rsid w:val="008262E2"/>
    <w:rsid w:val="00826849"/>
    <w:rsid w:val="00826AB4"/>
    <w:rsid w:val="00826DF3"/>
    <w:rsid w:val="00827344"/>
    <w:rsid w:val="008274D6"/>
    <w:rsid w:val="00827A75"/>
    <w:rsid w:val="00827FB2"/>
    <w:rsid w:val="00830469"/>
    <w:rsid w:val="008307DB"/>
    <w:rsid w:val="00830F37"/>
    <w:rsid w:val="0083294D"/>
    <w:rsid w:val="00832CEC"/>
    <w:rsid w:val="00833475"/>
    <w:rsid w:val="0083355A"/>
    <w:rsid w:val="008337A0"/>
    <w:rsid w:val="008338DD"/>
    <w:rsid w:val="0083475C"/>
    <w:rsid w:val="00834A33"/>
    <w:rsid w:val="008352E9"/>
    <w:rsid w:val="00835386"/>
    <w:rsid w:val="0083544D"/>
    <w:rsid w:val="00835666"/>
    <w:rsid w:val="00835695"/>
    <w:rsid w:val="00835870"/>
    <w:rsid w:val="0083587A"/>
    <w:rsid w:val="00835EEC"/>
    <w:rsid w:val="00836304"/>
    <w:rsid w:val="00836D28"/>
    <w:rsid w:val="00836F42"/>
    <w:rsid w:val="00837392"/>
    <w:rsid w:val="00837A3A"/>
    <w:rsid w:val="00840D85"/>
    <w:rsid w:val="00841674"/>
    <w:rsid w:val="008416EF"/>
    <w:rsid w:val="00841D84"/>
    <w:rsid w:val="008425C7"/>
    <w:rsid w:val="00842A31"/>
    <w:rsid w:val="00842B06"/>
    <w:rsid w:val="008437EF"/>
    <w:rsid w:val="00843A11"/>
    <w:rsid w:val="00843A9F"/>
    <w:rsid w:val="00844442"/>
    <w:rsid w:val="008445F9"/>
    <w:rsid w:val="00845105"/>
    <w:rsid w:val="00845176"/>
    <w:rsid w:val="00845A85"/>
    <w:rsid w:val="00845AA2"/>
    <w:rsid w:val="00845BBB"/>
    <w:rsid w:val="00845C67"/>
    <w:rsid w:val="00846DC4"/>
    <w:rsid w:val="008473DF"/>
    <w:rsid w:val="00847F5F"/>
    <w:rsid w:val="0085070E"/>
    <w:rsid w:val="00850E50"/>
    <w:rsid w:val="00850EEB"/>
    <w:rsid w:val="00851355"/>
    <w:rsid w:val="0085162B"/>
    <w:rsid w:val="00851E94"/>
    <w:rsid w:val="00853DB6"/>
    <w:rsid w:val="00853EC7"/>
    <w:rsid w:val="00854176"/>
    <w:rsid w:val="008543FC"/>
    <w:rsid w:val="0085445C"/>
    <w:rsid w:val="00854B9D"/>
    <w:rsid w:val="008550C5"/>
    <w:rsid w:val="0085584F"/>
    <w:rsid w:val="00855CCE"/>
    <w:rsid w:val="008562A5"/>
    <w:rsid w:val="008572D0"/>
    <w:rsid w:val="008573D2"/>
    <w:rsid w:val="008577EE"/>
    <w:rsid w:val="00857D7F"/>
    <w:rsid w:val="00860779"/>
    <w:rsid w:val="00860986"/>
    <w:rsid w:val="00860AB2"/>
    <w:rsid w:val="00860BD7"/>
    <w:rsid w:val="00860EB0"/>
    <w:rsid w:val="008613C0"/>
    <w:rsid w:val="00861974"/>
    <w:rsid w:val="008620D2"/>
    <w:rsid w:val="00862F03"/>
    <w:rsid w:val="008633B1"/>
    <w:rsid w:val="0086435C"/>
    <w:rsid w:val="0086456B"/>
    <w:rsid w:val="00864BEA"/>
    <w:rsid w:val="008656B6"/>
    <w:rsid w:val="00865E90"/>
    <w:rsid w:val="0086633F"/>
    <w:rsid w:val="0086672B"/>
    <w:rsid w:val="008667E8"/>
    <w:rsid w:val="0086680F"/>
    <w:rsid w:val="00867371"/>
    <w:rsid w:val="008675B7"/>
    <w:rsid w:val="008675F9"/>
    <w:rsid w:val="00867DDE"/>
    <w:rsid w:val="00867F44"/>
    <w:rsid w:val="00867F93"/>
    <w:rsid w:val="00870A43"/>
    <w:rsid w:val="00870D7F"/>
    <w:rsid w:val="00871877"/>
    <w:rsid w:val="00871DFC"/>
    <w:rsid w:val="00873052"/>
    <w:rsid w:val="00873C97"/>
    <w:rsid w:val="00873FCD"/>
    <w:rsid w:val="0087457F"/>
    <w:rsid w:val="00874A45"/>
    <w:rsid w:val="00875418"/>
    <w:rsid w:val="00875496"/>
    <w:rsid w:val="00875AA9"/>
    <w:rsid w:val="00876CCA"/>
    <w:rsid w:val="00877424"/>
    <w:rsid w:val="0087770F"/>
    <w:rsid w:val="00877C57"/>
    <w:rsid w:val="00880969"/>
    <w:rsid w:val="00880A1C"/>
    <w:rsid w:val="00880EC3"/>
    <w:rsid w:val="00880F9E"/>
    <w:rsid w:val="00881473"/>
    <w:rsid w:val="00881535"/>
    <w:rsid w:val="00881A22"/>
    <w:rsid w:val="00882799"/>
    <w:rsid w:val="00883334"/>
    <w:rsid w:val="008833B8"/>
    <w:rsid w:val="00883613"/>
    <w:rsid w:val="008854F2"/>
    <w:rsid w:val="008856B6"/>
    <w:rsid w:val="00885F78"/>
    <w:rsid w:val="00886228"/>
    <w:rsid w:val="008862CF"/>
    <w:rsid w:val="00886775"/>
    <w:rsid w:val="00886CD4"/>
    <w:rsid w:val="00886E7E"/>
    <w:rsid w:val="00887452"/>
    <w:rsid w:val="00887C62"/>
    <w:rsid w:val="00887DD9"/>
    <w:rsid w:val="008903B7"/>
    <w:rsid w:val="00890946"/>
    <w:rsid w:val="00890EA0"/>
    <w:rsid w:val="00891098"/>
    <w:rsid w:val="00891E49"/>
    <w:rsid w:val="00891E8C"/>
    <w:rsid w:val="0089269A"/>
    <w:rsid w:val="00894D58"/>
    <w:rsid w:val="008957D4"/>
    <w:rsid w:val="00895B32"/>
    <w:rsid w:val="00895CA6"/>
    <w:rsid w:val="00895FEE"/>
    <w:rsid w:val="00896103"/>
    <w:rsid w:val="00896FDE"/>
    <w:rsid w:val="008975B2"/>
    <w:rsid w:val="008A06A8"/>
    <w:rsid w:val="008A0A27"/>
    <w:rsid w:val="008A0ADE"/>
    <w:rsid w:val="008A0C58"/>
    <w:rsid w:val="008A14C6"/>
    <w:rsid w:val="008A150A"/>
    <w:rsid w:val="008A197C"/>
    <w:rsid w:val="008A1DEB"/>
    <w:rsid w:val="008A1E31"/>
    <w:rsid w:val="008A26A6"/>
    <w:rsid w:val="008A2F65"/>
    <w:rsid w:val="008A3A49"/>
    <w:rsid w:val="008A3BB1"/>
    <w:rsid w:val="008A3D86"/>
    <w:rsid w:val="008A4449"/>
    <w:rsid w:val="008A4707"/>
    <w:rsid w:val="008A49B6"/>
    <w:rsid w:val="008A4C4D"/>
    <w:rsid w:val="008A4E5C"/>
    <w:rsid w:val="008A50AE"/>
    <w:rsid w:val="008A514E"/>
    <w:rsid w:val="008A554E"/>
    <w:rsid w:val="008A58C3"/>
    <w:rsid w:val="008A58EE"/>
    <w:rsid w:val="008A5AE1"/>
    <w:rsid w:val="008A6DD7"/>
    <w:rsid w:val="008A7F8A"/>
    <w:rsid w:val="008B043D"/>
    <w:rsid w:val="008B10BC"/>
    <w:rsid w:val="008B1EC3"/>
    <w:rsid w:val="008B27D8"/>
    <w:rsid w:val="008B2892"/>
    <w:rsid w:val="008B2976"/>
    <w:rsid w:val="008B2ADA"/>
    <w:rsid w:val="008B2DE8"/>
    <w:rsid w:val="008B2F7F"/>
    <w:rsid w:val="008B2FC1"/>
    <w:rsid w:val="008B335F"/>
    <w:rsid w:val="008B3EBE"/>
    <w:rsid w:val="008B4CB8"/>
    <w:rsid w:val="008B4D04"/>
    <w:rsid w:val="008B56DE"/>
    <w:rsid w:val="008B5756"/>
    <w:rsid w:val="008B5B9B"/>
    <w:rsid w:val="008B610F"/>
    <w:rsid w:val="008B69F5"/>
    <w:rsid w:val="008B6D7F"/>
    <w:rsid w:val="008B6EB0"/>
    <w:rsid w:val="008B73A9"/>
    <w:rsid w:val="008B7A05"/>
    <w:rsid w:val="008C01EF"/>
    <w:rsid w:val="008C1858"/>
    <w:rsid w:val="008C18DC"/>
    <w:rsid w:val="008C24BC"/>
    <w:rsid w:val="008C2937"/>
    <w:rsid w:val="008C2993"/>
    <w:rsid w:val="008C2E5D"/>
    <w:rsid w:val="008C2EA0"/>
    <w:rsid w:val="008C4C1F"/>
    <w:rsid w:val="008C51B4"/>
    <w:rsid w:val="008C5813"/>
    <w:rsid w:val="008C6581"/>
    <w:rsid w:val="008C6847"/>
    <w:rsid w:val="008C69B4"/>
    <w:rsid w:val="008C6AF2"/>
    <w:rsid w:val="008C6F40"/>
    <w:rsid w:val="008C7323"/>
    <w:rsid w:val="008D037F"/>
    <w:rsid w:val="008D05A1"/>
    <w:rsid w:val="008D0658"/>
    <w:rsid w:val="008D0D15"/>
    <w:rsid w:val="008D10AD"/>
    <w:rsid w:val="008D11C2"/>
    <w:rsid w:val="008D1442"/>
    <w:rsid w:val="008D1A78"/>
    <w:rsid w:val="008D1DB9"/>
    <w:rsid w:val="008D2263"/>
    <w:rsid w:val="008D2BE2"/>
    <w:rsid w:val="008D2D56"/>
    <w:rsid w:val="008D2E0F"/>
    <w:rsid w:val="008D3C5B"/>
    <w:rsid w:val="008D3C6C"/>
    <w:rsid w:val="008D3E65"/>
    <w:rsid w:val="008D3F5D"/>
    <w:rsid w:val="008D4460"/>
    <w:rsid w:val="008D4778"/>
    <w:rsid w:val="008D4AAE"/>
    <w:rsid w:val="008D4E4A"/>
    <w:rsid w:val="008D4E70"/>
    <w:rsid w:val="008D56B3"/>
    <w:rsid w:val="008D57AE"/>
    <w:rsid w:val="008D5921"/>
    <w:rsid w:val="008D6329"/>
    <w:rsid w:val="008D691C"/>
    <w:rsid w:val="008D7004"/>
    <w:rsid w:val="008D7ECF"/>
    <w:rsid w:val="008E0153"/>
    <w:rsid w:val="008E018D"/>
    <w:rsid w:val="008E0775"/>
    <w:rsid w:val="008E1007"/>
    <w:rsid w:val="008E1CD9"/>
    <w:rsid w:val="008E2456"/>
    <w:rsid w:val="008E2E8C"/>
    <w:rsid w:val="008E3073"/>
    <w:rsid w:val="008E34AF"/>
    <w:rsid w:val="008E3696"/>
    <w:rsid w:val="008E36DF"/>
    <w:rsid w:val="008E39FD"/>
    <w:rsid w:val="008E4027"/>
    <w:rsid w:val="008E477F"/>
    <w:rsid w:val="008E48C4"/>
    <w:rsid w:val="008E53EE"/>
    <w:rsid w:val="008E56A3"/>
    <w:rsid w:val="008E58BA"/>
    <w:rsid w:val="008E60F4"/>
    <w:rsid w:val="008E6F28"/>
    <w:rsid w:val="008E7078"/>
    <w:rsid w:val="008E71CC"/>
    <w:rsid w:val="008E7648"/>
    <w:rsid w:val="008E7DC0"/>
    <w:rsid w:val="008F0079"/>
    <w:rsid w:val="008F0A5F"/>
    <w:rsid w:val="008F1009"/>
    <w:rsid w:val="008F13BF"/>
    <w:rsid w:val="008F2547"/>
    <w:rsid w:val="008F2685"/>
    <w:rsid w:val="008F2985"/>
    <w:rsid w:val="008F2C1F"/>
    <w:rsid w:val="008F2C3B"/>
    <w:rsid w:val="008F36EB"/>
    <w:rsid w:val="008F3D46"/>
    <w:rsid w:val="008F47C3"/>
    <w:rsid w:val="008F47F3"/>
    <w:rsid w:val="008F499B"/>
    <w:rsid w:val="008F4A1A"/>
    <w:rsid w:val="008F54E4"/>
    <w:rsid w:val="008F5514"/>
    <w:rsid w:val="008F622A"/>
    <w:rsid w:val="008F63F5"/>
    <w:rsid w:val="008F646E"/>
    <w:rsid w:val="008F68F7"/>
    <w:rsid w:val="008F6B50"/>
    <w:rsid w:val="008F7461"/>
    <w:rsid w:val="008F7471"/>
    <w:rsid w:val="008F7858"/>
    <w:rsid w:val="008F7E22"/>
    <w:rsid w:val="009003C5"/>
    <w:rsid w:val="009005C5"/>
    <w:rsid w:val="00900CA7"/>
    <w:rsid w:val="00900CF4"/>
    <w:rsid w:val="00901E61"/>
    <w:rsid w:val="00902783"/>
    <w:rsid w:val="00902D5C"/>
    <w:rsid w:val="00902F1A"/>
    <w:rsid w:val="00903590"/>
    <w:rsid w:val="00903AD9"/>
    <w:rsid w:val="00903C84"/>
    <w:rsid w:val="00904458"/>
    <w:rsid w:val="00904540"/>
    <w:rsid w:val="00904966"/>
    <w:rsid w:val="00905544"/>
    <w:rsid w:val="009055AF"/>
    <w:rsid w:val="009055C3"/>
    <w:rsid w:val="00905AD0"/>
    <w:rsid w:val="009061A7"/>
    <w:rsid w:val="009063F6"/>
    <w:rsid w:val="00906669"/>
    <w:rsid w:val="00906D0C"/>
    <w:rsid w:val="00906FE9"/>
    <w:rsid w:val="00907000"/>
    <w:rsid w:val="0090733E"/>
    <w:rsid w:val="0091005D"/>
    <w:rsid w:val="00911A1A"/>
    <w:rsid w:val="00911EFB"/>
    <w:rsid w:val="00912A24"/>
    <w:rsid w:val="009131CA"/>
    <w:rsid w:val="00913758"/>
    <w:rsid w:val="0091479F"/>
    <w:rsid w:val="00914F2C"/>
    <w:rsid w:val="00915D82"/>
    <w:rsid w:val="009164CD"/>
    <w:rsid w:val="009168F6"/>
    <w:rsid w:val="00916B1C"/>
    <w:rsid w:val="00916B85"/>
    <w:rsid w:val="00917155"/>
    <w:rsid w:val="0092010D"/>
    <w:rsid w:val="009201B2"/>
    <w:rsid w:val="009202F1"/>
    <w:rsid w:val="00920FD0"/>
    <w:rsid w:val="0092106C"/>
    <w:rsid w:val="009216A7"/>
    <w:rsid w:val="0092290E"/>
    <w:rsid w:val="00923055"/>
    <w:rsid w:val="00923A56"/>
    <w:rsid w:val="009249B8"/>
    <w:rsid w:val="0092507E"/>
    <w:rsid w:val="00925091"/>
    <w:rsid w:val="00925EFA"/>
    <w:rsid w:val="00926152"/>
    <w:rsid w:val="00927197"/>
    <w:rsid w:val="00927619"/>
    <w:rsid w:val="009277A3"/>
    <w:rsid w:val="00927B66"/>
    <w:rsid w:val="00927CEF"/>
    <w:rsid w:val="009308DD"/>
    <w:rsid w:val="00931308"/>
    <w:rsid w:val="00931619"/>
    <w:rsid w:val="00934EAB"/>
    <w:rsid w:val="00934F4E"/>
    <w:rsid w:val="009350F1"/>
    <w:rsid w:val="0093570A"/>
    <w:rsid w:val="00936CB7"/>
    <w:rsid w:val="00936E35"/>
    <w:rsid w:val="00940D1D"/>
    <w:rsid w:val="0094132F"/>
    <w:rsid w:val="009416B0"/>
    <w:rsid w:val="009432C3"/>
    <w:rsid w:val="0094348B"/>
    <w:rsid w:val="00943FFA"/>
    <w:rsid w:val="00944262"/>
    <w:rsid w:val="009450DE"/>
    <w:rsid w:val="00946235"/>
    <w:rsid w:val="009464F4"/>
    <w:rsid w:val="00946AFA"/>
    <w:rsid w:val="00946D86"/>
    <w:rsid w:val="00946D8B"/>
    <w:rsid w:val="009479DE"/>
    <w:rsid w:val="009479F4"/>
    <w:rsid w:val="00947BF9"/>
    <w:rsid w:val="00947EAD"/>
    <w:rsid w:val="00950E02"/>
    <w:rsid w:val="00951C45"/>
    <w:rsid w:val="00953120"/>
    <w:rsid w:val="00953390"/>
    <w:rsid w:val="009535CD"/>
    <w:rsid w:val="0095442C"/>
    <w:rsid w:val="00954459"/>
    <w:rsid w:val="00954789"/>
    <w:rsid w:val="009549F7"/>
    <w:rsid w:val="00955050"/>
    <w:rsid w:val="00955980"/>
    <w:rsid w:val="009562C8"/>
    <w:rsid w:val="00956A96"/>
    <w:rsid w:val="00956EA8"/>
    <w:rsid w:val="009572D2"/>
    <w:rsid w:val="009572E3"/>
    <w:rsid w:val="0095780B"/>
    <w:rsid w:val="00960901"/>
    <w:rsid w:val="00961115"/>
    <w:rsid w:val="00961AD3"/>
    <w:rsid w:val="009620DF"/>
    <w:rsid w:val="00962113"/>
    <w:rsid w:val="00962207"/>
    <w:rsid w:val="009628D7"/>
    <w:rsid w:val="00962E13"/>
    <w:rsid w:val="00963405"/>
    <w:rsid w:val="009651EB"/>
    <w:rsid w:val="00965240"/>
    <w:rsid w:val="00965475"/>
    <w:rsid w:val="00965617"/>
    <w:rsid w:val="009656AC"/>
    <w:rsid w:val="00965ABC"/>
    <w:rsid w:val="009661F2"/>
    <w:rsid w:val="009676FE"/>
    <w:rsid w:val="009678C0"/>
    <w:rsid w:val="0096797B"/>
    <w:rsid w:val="00967BA4"/>
    <w:rsid w:val="00970920"/>
    <w:rsid w:val="00970B23"/>
    <w:rsid w:val="0097185E"/>
    <w:rsid w:val="00971FAB"/>
    <w:rsid w:val="00972BA1"/>
    <w:rsid w:val="00972E58"/>
    <w:rsid w:val="00973342"/>
    <w:rsid w:val="0097385F"/>
    <w:rsid w:val="00973D26"/>
    <w:rsid w:val="00973D87"/>
    <w:rsid w:val="0097409B"/>
    <w:rsid w:val="009740FA"/>
    <w:rsid w:val="00975479"/>
    <w:rsid w:val="009756B0"/>
    <w:rsid w:val="00976011"/>
    <w:rsid w:val="009774B3"/>
    <w:rsid w:val="0097788F"/>
    <w:rsid w:val="00980408"/>
    <w:rsid w:val="00981497"/>
    <w:rsid w:val="0098181C"/>
    <w:rsid w:val="00981EA2"/>
    <w:rsid w:val="00983792"/>
    <w:rsid w:val="00983966"/>
    <w:rsid w:val="00983A7D"/>
    <w:rsid w:val="0098415D"/>
    <w:rsid w:val="00985247"/>
    <w:rsid w:val="00985461"/>
    <w:rsid w:val="00985BBE"/>
    <w:rsid w:val="00985D8C"/>
    <w:rsid w:val="0098789E"/>
    <w:rsid w:val="009878B4"/>
    <w:rsid w:val="00987C84"/>
    <w:rsid w:val="00987E95"/>
    <w:rsid w:val="00987F2D"/>
    <w:rsid w:val="00990EEE"/>
    <w:rsid w:val="00991A06"/>
    <w:rsid w:val="00991C88"/>
    <w:rsid w:val="00991D5D"/>
    <w:rsid w:val="00991D7A"/>
    <w:rsid w:val="009920C4"/>
    <w:rsid w:val="00992F22"/>
    <w:rsid w:val="0099350D"/>
    <w:rsid w:val="0099384C"/>
    <w:rsid w:val="00993CA2"/>
    <w:rsid w:val="009943AF"/>
    <w:rsid w:val="00995071"/>
    <w:rsid w:val="0099514B"/>
    <w:rsid w:val="0099532F"/>
    <w:rsid w:val="00995568"/>
    <w:rsid w:val="00995949"/>
    <w:rsid w:val="00996FA1"/>
    <w:rsid w:val="00997429"/>
    <w:rsid w:val="00997B6B"/>
    <w:rsid w:val="00997E28"/>
    <w:rsid w:val="00997EA8"/>
    <w:rsid w:val="009A01ED"/>
    <w:rsid w:val="009A01F9"/>
    <w:rsid w:val="009A0528"/>
    <w:rsid w:val="009A08BF"/>
    <w:rsid w:val="009A1B66"/>
    <w:rsid w:val="009A1BF8"/>
    <w:rsid w:val="009A2171"/>
    <w:rsid w:val="009A3AA7"/>
    <w:rsid w:val="009A3CED"/>
    <w:rsid w:val="009A40AC"/>
    <w:rsid w:val="009A4226"/>
    <w:rsid w:val="009A4659"/>
    <w:rsid w:val="009A4B91"/>
    <w:rsid w:val="009A4E39"/>
    <w:rsid w:val="009A4ED8"/>
    <w:rsid w:val="009A52F5"/>
    <w:rsid w:val="009A5304"/>
    <w:rsid w:val="009A5C3B"/>
    <w:rsid w:val="009A6053"/>
    <w:rsid w:val="009A6515"/>
    <w:rsid w:val="009A7377"/>
    <w:rsid w:val="009B04C3"/>
    <w:rsid w:val="009B05D2"/>
    <w:rsid w:val="009B07CE"/>
    <w:rsid w:val="009B083A"/>
    <w:rsid w:val="009B0B97"/>
    <w:rsid w:val="009B1361"/>
    <w:rsid w:val="009B1395"/>
    <w:rsid w:val="009B1602"/>
    <w:rsid w:val="009B202F"/>
    <w:rsid w:val="009B26A1"/>
    <w:rsid w:val="009B2C1F"/>
    <w:rsid w:val="009B2C56"/>
    <w:rsid w:val="009B47F2"/>
    <w:rsid w:val="009B4A5D"/>
    <w:rsid w:val="009B4ED1"/>
    <w:rsid w:val="009B5801"/>
    <w:rsid w:val="009B5F78"/>
    <w:rsid w:val="009B5F84"/>
    <w:rsid w:val="009B6B06"/>
    <w:rsid w:val="009B6B68"/>
    <w:rsid w:val="009B7042"/>
    <w:rsid w:val="009B72E7"/>
    <w:rsid w:val="009B7719"/>
    <w:rsid w:val="009B7C67"/>
    <w:rsid w:val="009B7D74"/>
    <w:rsid w:val="009B7D7C"/>
    <w:rsid w:val="009C0AC5"/>
    <w:rsid w:val="009C12A6"/>
    <w:rsid w:val="009C1347"/>
    <w:rsid w:val="009C142B"/>
    <w:rsid w:val="009C258C"/>
    <w:rsid w:val="009C2654"/>
    <w:rsid w:val="009C28BC"/>
    <w:rsid w:val="009C30D4"/>
    <w:rsid w:val="009C3B21"/>
    <w:rsid w:val="009C420F"/>
    <w:rsid w:val="009C438F"/>
    <w:rsid w:val="009C45B0"/>
    <w:rsid w:val="009C467C"/>
    <w:rsid w:val="009C4755"/>
    <w:rsid w:val="009C502C"/>
    <w:rsid w:val="009C5D03"/>
    <w:rsid w:val="009C5EB2"/>
    <w:rsid w:val="009C64D7"/>
    <w:rsid w:val="009C6919"/>
    <w:rsid w:val="009C6B13"/>
    <w:rsid w:val="009C6C7E"/>
    <w:rsid w:val="009C72AD"/>
    <w:rsid w:val="009C738D"/>
    <w:rsid w:val="009C7560"/>
    <w:rsid w:val="009C75F5"/>
    <w:rsid w:val="009C7DCD"/>
    <w:rsid w:val="009D02D8"/>
    <w:rsid w:val="009D0715"/>
    <w:rsid w:val="009D07BF"/>
    <w:rsid w:val="009D084D"/>
    <w:rsid w:val="009D0933"/>
    <w:rsid w:val="009D0BAC"/>
    <w:rsid w:val="009D0FA4"/>
    <w:rsid w:val="009D1485"/>
    <w:rsid w:val="009D1B59"/>
    <w:rsid w:val="009D1F95"/>
    <w:rsid w:val="009D2160"/>
    <w:rsid w:val="009D22E4"/>
    <w:rsid w:val="009D2BFB"/>
    <w:rsid w:val="009D3028"/>
    <w:rsid w:val="009D3274"/>
    <w:rsid w:val="009D4959"/>
    <w:rsid w:val="009D5B1B"/>
    <w:rsid w:val="009D5E27"/>
    <w:rsid w:val="009D5E64"/>
    <w:rsid w:val="009D5EC8"/>
    <w:rsid w:val="009D61D4"/>
    <w:rsid w:val="009D6323"/>
    <w:rsid w:val="009D64FC"/>
    <w:rsid w:val="009D6FC5"/>
    <w:rsid w:val="009D79AD"/>
    <w:rsid w:val="009D7D6D"/>
    <w:rsid w:val="009D7E8F"/>
    <w:rsid w:val="009E011A"/>
    <w:rsid w:val="009E158E"/>
    <w:rsid w:val="009E16A6"/>
    <w:rsid w:val="009E27F4"/>
    <w:rsid w:val="009E32E0"/>
    <w:rsid w:val="009E4000"/>
    <w:rsid w:val="009E61AE"/>
    <w:rsid w:val="009E6803"/>
    <w:rsid w:val="009E69AE"/>
    <w:rsid w:val="009E7EA5"/>
    <w:rsid w:val="009F04A8"/>
    <w:rsid w:val="009F1256"/>
    <w:rsid w:val="009F134A"/>
    <w:rsid w:val="009F207D"/>
    <w:rsid w:val="009F242B"/>
    <w:rsid w:val="009F27C4"/>
    <w:rsid w:val="009F2AA0"/>
    <w:rsid w:val="009F327D"/>
    <w:rsid w:val="009F3CA4"/>
    <w:rsid w:val="009F3D59"/>
    <w:rsid w:val="009F3D7E"/>
    <w:rsid w:val="009F5057"/>
    <w:rsid w:val="009F5826"/>
    <w:rsid w:val="009F5914"/>
    <w:rsid w:val="009F63F5"/>
    <w:rsid w:val="009F65B0"/>
    <w:rsid w:val="009F66D8"/>
    <w:rsid w:val="009F7F05"/>
    <w:rsid w:val="00A00108"/>
    <w:rsid w:val="00A003AC"/>
    <w:rsid w:val="00A006D9"/>
    <w:rsid w:val="00A0085D"/>
    <w:rsid w:val="00A00C9D"/>
    <w:rsid w:val="00A00DD1"/>
    <w:rsid w:val="00A01364"/>
    <w:rsid w:val="00A01EDA"/>
    <w:rsid w:val="00A0270B"/>
    <w:rsid w:val="00A02AA5"/>
    <w:rsid w:val="00A02D88"/>
    <w:rsid w:val="00A0308C"/>
    <w:rsid w:val="00A03091"/>
    <w:rsid w:val="00A031B5"/>
    <w:rsid w:val="00A0496D"/>
    <w:rsid w:val="00A0590A"/>
    <w:rsid w:val="00A06419"/>
    <w:rsid w:val="00A06454"/>
    <w:rsid w:val="00A064B7"/>
    <w:rsid w:val="00A06DFF"/>
    <w:rsid w:val="00A101AE"/>
    <w:rsid w:val="00A10A2B"/>
    <w:rsid w:val="00A10C8A"/>
    <w:rsid w:val="00A10C91"/>
    <w:rsid w:val="00A10F75"/>
    <w:rsid w:val="00A11627"/>
    <w:rsid w:val="00A11E75"/>
    <w:rsid w:val="00A12207"/>
    <w:rsid w:val="00A124A4"/>
    <w:rsid w:val="00A132B4"/>
    <w:rsid w:val="00A139C3"/>
    <w:rsid w:val="00A13BF4"/>
    <w:rsid w:val="00A1470E"/>
    <w:rsid w:val="00A151C4"/>
    <w:rsid w:val="00A156E3"/>
    <w:rsid w:val="00A15726"/>
    <w:rsid w:val="00A1597B"/>
    <w:rsid w:val="00A15ACA"/>
    <w:rsid w:val="00A15E57"/>
    <w:rsid w:val="00A17835"/>
    <w:rsid w:val="00A2007F"/>
    <w:rsid w:val="00A210C5"/>
    <w:rsid w:val="00A21A9F"/>
    <w:rsid w:val="00A21E1F"/>
    <w:rsid w:val="00A220CA"/>
    <w:rsid w:val="00A23DD4"/>
    <w:rsid w:val="00A23E3B"/>
    <w:rsid w:val="00A23E70"/>
    <w:rsid w:val="00A247CB"/>
    <w:rsid w:val="00A24877"/>
    <w:rsid w:val="00A2525B"/>
    <w:rsid w:val="00A259E3"/>
    <w:rsid w:val="00A261A9"/>
    <w:rsid w:val="00A26353"/>
    <w:rsid w:val="00A26451"/>
    <w:rsid w:val="00A267A2"/>
    <w:rsid w:val="00A26AED"/>
    <w:rsid w:val="00A26E8E"/>
    <w:rsid w:val="00A2714B"/>
    <w:rsid w:val="00A271B8"/>
    <w:rsid w:val="00A271F2"/>
    <w:rsid w:val="00A27359"/>
    <w:rsid w:val="00A27527"/>
    <w:rsid w:val="00A278FD"/>
    <w:rsid w:val="00A279E6"/>
    <w:rsid w:val="00A27E17"/>
    <w:rsid w:val="00A3053E"/>
    <w:rsid w:val="00A30D1B"/>
    <w:rsid w:val="00A30D1D"/>
    <w:rsid w:val="00A314F4"/>
    <w:rsid w:val="00A315A7"/>
    <w:rsid w:val="00A315EC"/>
    <w:rsid w:val="00A317BB"/>
    <w:rsid w:val="00A31C21"/>
    <w:rsid w:val="00A321F0"/>
    <w:rsid w:val="00A327FE"/>
    <w:rsid w:val="00A32E92"/>
    <w:rsid w:val="00A33522"/>
    <w:rsid w:val="00A33DBB"/>
    <w:rsid w:val="00A33EC0"/>
    <w:rsid w:val="00A3457A"/>
    <w:rsid w:val="00A34851"/>
    <w:rsid w:val="00A35533"/>
    <w:rsid w:val="00A36622"/>
    <w:rsid w:val="00A36A27"/>
    <w:rsid w:val="00A36F63"/>
    <w:rsid w:val="00A37577"/>
    <w:rsid w:val="00A378CB"/>
    <w:rsid w:val="00A37AFC"/>
    <w:rsid w:val="00A40271"/>
    <w:rsid w:val="00A403AB"/>
    <w:rsid w:val="00A40725"/>
    <w:rsid w:val="00A40B31"/>
    <w:rsid w:val="00A4182D"/>
    <w:rsid w:val="00A420BA"/>
    <w:rsid w:val="00A42353"/>
    <w:rsid w:val="00A42505"/>
    <w:rsid w:val="00A437E8"/>
    <w:rsid w:val="00A446B3"/>
    <w:rsid w:val="00A4568D"/>
    <w:rsid w:val="00A46173"/>
    <w:rsid w:val="00A46E6E"/>
    <w:rsid w:val="00A47B9B"/>
    <w:rsid w:val="00A47FE4"/>
    <w:rsid w:val="00A50A54"/>
    <w:rsid w:val="00A50E94"/>
    <w:rsid w:val="00A51198"/>
    <w:rsid w:val="00A51384"/>
    <w:rsid w:val="00A521BB"/>
    <w:rsid w:val="00A52D90"/>
    <w:rsid w:val="00A535EE"/>
    <w:rsid w:val="00A53F82"/>
    <w:rsid w:val="00A54C29"/>
    <w:rsid w:val="00A54E08"/>
    <w:rsid w:val="00A55362"/>
    <w:rsid w:val="00A56805"/>
    <w:rsid w:val="00A57185"/>
    <w:rsid w:val="00A571EB"/>
    <w:rsid w:val="00A575F6"/>
    <w:rsid w:val="00A576DF"/>
    <w:rsid w:val="00A57D55"/>
    <w:rsid w:val="00A6049F"/>
    <w:rsid w:val="00A60769"/>
    <w:rsid w:val="00A609BF"/>
    <w:rsid w:val="00A61390"/>
    <w:rsid w:val="00A613A4"/>
    <w:rsid w:val="00A615A7"/>
    <w:rsid w:val="00A618BE"/>
    <w:rsid w:val="00A61E77"/>
    <w:rsid w:val="00A623E7"/>
    <w:rsid w:val="00A625A0"/>
    <w:rsid w:val="00A62836"/>
    <w:rsid w:val="00A628C5"/>
    <w:rsid w:val="00A636DD"/>
    <w:rsid w:val="00A64C50"/>
    <w:rsid w:val="00A64E38"/>
    <w:rsid w:val="00A65A65"/>
    <w:rsid w:val="00A65CFE"/>
    <w:rsid w:val="00A65EB7"/>
    <w:rsid w:val="00A66077"/>
    <w:rsid w:val="00A66472"/>
    <w:rsid w:val="00A669DD"/>
    <w:rsid w:val="00A66BCF"/>
    <w:rsid w:val="00A7004A"/>
    <w:rsid w:val="00A701E7"/>
    <w:rsid w:val="00A7089A"/>
    <w:rsid w:val="00A7189C"/>
    <w:rsid w:val="00A719C8"/>
    <w:rsid w:val="00A71D7E"/>
    <w:rsid w:val="00A71ED2"/>
    <w:rsid w:val="00A720E3"/>
    <w:rsid w:val="00A727A5"/>
    <w:rsid w:val="00A72A6E"/>
    <w:rsid w:val="00A73AC9"/>
    <w:rsid w:val="00A73D18"/>
    <w:rsid w:val="00A74044"/>
    <w:rsid w:val="00A74497"/>
    <w:rsid w:val="00A74986"/>
    <w:rsid w:val="00A74C03"/>
    <w:rsid w:val="00A7520C"/>
    <w:rsid w:val="00A7545F"/>
    <w:rsid w:val="00A765EC"/>
    <w:rsid w:val="00A77691"/>
    <w:rsid w:val="00A7772A"/>
    <w:rsid w:val="00A77853"/>
    <w:rsid w:val="00A778A7"/>
    <w:rsid w:val="00A80599"/>
    <w:rsid w:val="00A80760"/>
    <w:rsid w:val="00A80C01"/>
    <w:rsid w:val="00A8106C"/>
    <w:rsid w:val="00A81828"/>
    <w:rsid w:val="00A818A3"/>
    <w:rsid w:val="00A8241D"/>
    <w:rsid w:val="00A824CD"/>
    <w:rsid w:val="00A82ABF"/>
    <w:rsid w:val="00A82E70"/>
    <w:rsid w:val="00A834F7"/>
    <w:rsid w:val="00A83586"/>
    <w:rsid w:val="00A83AB6"/>
    <w:rsid w:val="00A841F7"/>
    <w:rsid w:val="00A848B1"/>
    <w:rsid w:val="00A84DD8"/>
    <w:rsid w:val="00A84E31"/>
    <w:rsid w:val="00A85253"/>
    <w:rsid w:val="00A852A2"/>
    <w:rsid w:val="00A85A43"/>
    <w:rsid w:val="00A85B73"/>
    <w:rsid w:val="00A85D68"/>
    <w:rsid w:val="00A86008"/>
    <w:rsid w:val="00A86360"/>
    <w:rsid w:val="00A86731"/>
    <w:rsid w:val="00A86971"/>
    <w:rsid w:val="00A876B7"/>
    <w:rsid w:val="00A879B4"/>
    <w:rsid w:val="00A87E8B"/>
    <w:rsid w:val="00A90217"/>
    <w:rsid w:val="00A9057F"/>
    <w:rsid w:val="00A91721"/>
    <w:rsid w:val="00A9181D"/>
    <w:rsid w:val="00A91C56"/>
    <w:rsid w:val="00A91DCC"/>
    <w:rsid w:val="00A92D34"/>
    <w:rsid w:val="00A934D7"/>
    <w:rsid w:val="00A93796"/>
    <w:rsid w:val="00A93AF4"/>
    <w:rsid w:val="00A93B65"/>
    <w:rsid w:val="00A93C88"/>
    <w:rsid w:val="00A94A12"/>
    <w:rsid w:val="00A94FB2"/>
    <w:rsid w:val="00A9511A"/>
    <w:rsid w:val="00A9565C"/>
    <w:rsid w:val="00A96207"/>
    <w:rsid w:val="00A97534"/>
    <w:rsid w:val="00A97950"/>
    <w:rsid w:val="00A97A15"/>
    <w:rsid w:val="00A97EDB"/>
    <w:rsid w:val="00AA0130"/>
    <w:rsid w:val="00AA04B6"/>
    <w:rsid w:val="00AA05C1"/>
    <w:rsid w:val="00AA05E0"/>
    <w:rsid w:val="00AA1642"/>
    <w:rsid w:val="00AA1AAB"/>
    <w:rsid w:val="00AA2483"/>
    <w:rsid w:val="00AA2920"/>
    <w:rsid w:val="00AA2A76"/>
    <w:rsid w:val="00AA32CC"/>
    <w:rsid w:val="00AA37A9"/>
    <w:rsid w:val="00AA3830"/>
    <w:rsid w:val="00AA4BEB"/>
    <w:rsid w:val="00AA4C1C"/>
    <w:rsid w:val="00AA4DCD"/>
    <w:rsid w:val="00AA4E2B"/>
    <w:rsid w:val="00AA704B"/>
    <w:rsid w:val="00AA7B5F"/>
    <w:rsid w:val="00AB00FB"/>
    <w:rsid w:val="00AB0835"/>
    <w:rsid w:val="00AB14AB"/>
    <w:rsid w:val="00AB14F0"/>
    <w:rsid w:val="00AB19FA"/>
    <w:rsid w:val="00AB2B57"/>
    <w:rsid w:val="00AB2FAF"/>
    <w:rsid w:val="00AB336E"/>
    <w:rsid w:val="00AB5E65"/>
    <w:rsid w:val="00AB66E7"/>
    <w:rsid w:val="00AB6A65"/>
    <w:rsid w:val="00AB70C6"/>
    <w:rsid w:val="00AB71D8"/>
    <w:rsid w:val="00AB7B6D"/>
    <w:rsid w:val="00AB7BF6"/>
    <w:rsid w:val="00AB7FE0"/>
    <w:rsid w:val="00AC00FD"/>
    <w:rsid w:val="00AC0729"/>
    <w:rsid w:val="00AC1248"/>
    <w:rsid w:val="00AC1575"/>
    <w:rsid w:val="00AC16AB"/>
    <w:rsid w:val="00AC28D4"/>
    <w:rsid w:val="00AC3A3D"/>
    <w:rsid w:val="00AC3BBE"/>
    <w:rsid w:val="00AC3C67"/>
    <w:rsid w:val="00AC3F14"/>
    <w:rsid w:val="00AC4214"/>
    <w:rsid w:val="00AC5E78"/>
    <w:rsid w:val="00AC6652"/>
    <w:rsid w:val="00AC6EB8"/>
    <w:rsid w:val="00AC784E"/>
    <w:rsid w:val="00AD01A1"/>
    <w:rsid w:val="00AD0CDB"/>
    <w:rsid w:val="00AD1998"/>
    <w:rsid w:val="00AD2026"/>
    <w:rsid w:val="00AD23E7"/>
    <w:rsid w:val="00AD2627"/>
    <w:rsid w:val="00AD265B"/>
    <w:rsid w:val="00AD2759"/>
    <w:rsid w:val="00AD3027"/>
    <w:rsid w:val="00AD3AE2"/>
    <w:rsid w:val="00AD54B6"/>
    <w:rsid w:val="00AD5DC3"/>
    <w:rsid w:val="00AD5EAB"/>
    <w:rsid w:val="00AD614F"/>
    <w:rsid w:val="00AD7606"/>
    <w:rsid w:val="00AD7838"/>
    <w:rsid w:val="00AD7FD8"/>
    <w:rsid w:val="00AE0103"/>
    <w:rsid w:val="00AE0226"/>
    <w:rsid w:val="00AE02C3"/>
    <w:rsid w:val="00AE0360"/>
    <w:rsid w:val="00AE04CD"/>
    <w:rsid w:val="00AE0AF4"/>
    <w:rsid w:val="00AE21FE"/>
    <w:rsid w:val="00AE250F"/>
    <w:rsid w:val="00AE2DB9"/>
    <w:rsid w:val="00AE2F1E"/>
    <w:rsid w:val="00AE337A"/>
    <w:rsid w:val="00AE45B6"/>
    <w:rsid w:val="00AE4877"/>
    <w:rsid w:val="00AE4D7A"/>
    <w:rsid w:val="00AE72BB"/>
    <w:rsid w:val="00AE7531"/>
    <w:rsid w:val="00AE7654"/>
    <w:rsid w:val="00AE7EDA"/>
    <w:rsid w:val="00AF0638"/>
    <w:rsid w:val="00AF124F"/>
    <w:rsid w:val="00AF1C6D"/>
    <w:rsid w:val="00AF2331"/>
    <w:rsid w:val="00AF29CC"/>
    <w:rsid w:val="00AF39B7"/>
    <w:rsid w:val="00AF3F0F"/>
    <w:rsid w:val="00AF4B30"/>
    <w:rsid w:val="00AF5657"/>
    <w:rsid w:val="00AF623E"/>
    <w:rsid w:val="00AF637C"/>
    <w:rsid w:val="00AF69FE"/>
    <w:rsid w:val="00AF6A85"/>
    <w:rsid w:val="00B00383"/>
    <w:rsid w:val="00B00454"/>
    <w:rsid w:val="00B00A74"/>
    <w:rsid w:val="00B01571"/>
    <w:rsid w:val="00B01F5C"/>
    <w:rsid w:val="00B01F99"/>
    <w:rsid w:val="00B0227F"/>
    <w:rsid w:val="00B0231C"/>
    <w:rsid w:val="00B03829"/>
    <w:rsid w:val="00B04A8B"/>
    <w:rsid w:val="00B0546F"/>
    <w:rsid w:val="00B0555E"/>
    <w:rsid w:val="00B05A19"/>
    <w:rsid w:val="00B05D7A"/>
    <w:rsid w:val="00B0682A"/>
    <w:rsid w:val="00B06A5D"/>
    <w:rsid w:val="00B06D01"/>
    <w:rsid w:val="00B076B7"/>
    <w:rsid w:val="00B07937"/>
    <w:rsid w:val="00B079AE"/>
    <w:rsid w:val="00B07B3B"/>
    <w:rsid w:val="00B07B3E"/>
    <w:rsid w:val="00B07EF4"/>
    <w:rsid w:val="00B103C0"/>
    <w:rsid w:val="00B104AA"/>
    <w:rsid w:val="00B10500"/>
    <w:rsid w:val="00B109EE"/>
    <w:rsid w:val="00B10AE8"/>
    <w:rsid w:val="00B10EE5"/>
    <w:rsid w:val="00B1108B"/>
    <w:rsid w:val="00B1174F"/>
    <w:rsid w:val="00B126B0"/>
    <w:rsid w:val="00B128A8"/>
    <w:rsid w:val="00B12AA6"/>
    <w:rsid w:val="00B12E25"/>
    <w:rsid w:val="00B137EA"/>
    <w:rsid w:val="00B13DE7"/>
    <w:rsid w:val="00B1426C"/>
    <w:rsid w:val="00B148B6"/>
    <w:rsid w:val="00B14FC1"/>
    <w:rsid w:val="00B14FC6"/>
    <w:rsid w:val="00B152C1"/>
    <w:rsid w:val="00B1564A"/>
    <w:rsid w:val="00B157D8"/>
    <w:rsid w:val="00B158B8"/>
    <w:rsid w:val="00B15AB2"/>
    <w:rsid w:val="00B162A9"/>
    <w:rsid w:val="00B16416"/>
    <w:rsid w:val="00B170F6"/>
    <w:rsid w:val="00B1738A"/>
    <w:rsid w:val="00B17CCB"/>
    <w:rsid w:val="00B201F4"/>
    <w:rsid w:val="00B20ACC"/>
    <w:rsid w:val="00B213EE"/>
    <w:rsid w:val="00B2166C"/>
    <w:rsid w:val="00B2197D"/>
    <w:rsid w:val="00B21B97"/>
    <w:rsid w:val="00B21C54"/>
    <w:rsid w:val="00B21E32"/>
    <w:rsid w:val="00B22D82"/>
    <w:rsid w:val="00B23689"/>
    <w:rsid w:val="00B23A74"/>
    <w:rsid w:val="00B23BC2"/>
    <w:rsid w:val="00B23F4C"/>
    <w:rsid w:val="00B24833"/>
    <w:rsid w:val="00B249C0"/>
    <w:rsid w:val="00B25249"/>
    <w:rsid w:val="00B253AC"/>
    <w:rsid w:val="00B253DB"/>
    <w:rsid w:val="00B2559F"/>
    <w:rsid w:val="00B25A2A"/>
    <w:rsid w:val="00B26070"/>
    <w:rsid w:val="00B26767"/>
    <w:rsid w:val="00B26ACB"/>
    <w:rsid w:val="00B26E07"/>
    <w:rsid w:val="00B26E24"/>
    <w:rsid w:val="00B2708B"/>
    <w:rsid w:val="00B2732B"/>
    <w:rsid w:val="00B27F43"/>
    <w:rsid w:val="00B30FBD"/>
    <w:rsid w:val="00B311BE"/>
    <w:rsid w:val="00B322F5"/>
    <w:rsid w:val="00B3313B"/>
    <w:rsid w:val="00B33388"/>
    <w:rsid w:val="00B34751"/>
    <w:rsid w:val="00B350ED"/>
    <w:rsid w:val="00B3586F"/>
    <w:rsid w:val="00B35DC1"/>
    <w:rsid w:val="00B35E00"/>
    <w:rsid w:val="00B36975"/>
    <w:rsid w:val="00B36BE4"/>
    <w:rsid w:val="00B37076"/>
    <w:rsid w:val="00B375B6"/>
    <w:rsid w:val="00B407AB"/>
    <w:rsid w:val="00B40F9C"/>
    <w:rsid w:val="00B4170B"/>
    <w:rsid w:val="00B42813"/>
    <w:rsid w:val="00B42C31"/>
    <w:rsid w:val="00B42E69"/>
    <w:rsid w:val="00B42EEB"/>
    <w:rsid w:val="00B43342"/>
    <w:rsid w:val="00B43A31"/>
    <w:rsid w:val="00B43BFE"/>
    <w:rsid w:val="00B446DA"/>
    <w:rsid w:val="00B4484F"/>
    <w:rsid w:val="00B44B82"/>
    <w:rsid w:val="00B44CD6"/>
    <w:rsid w:val="00B45F72"/>
    <w:rsid w:val="00B468C3"/>
    <w:rsid w:val="00B46B63"/>
    <w:rsid w:val="00B46DA1"/>
    <w:rsid w:val="00B471A6"/>
    <w:rsid w:val="00B47AD7"/>
    <w:rsid w:val="00B47DF0"/>
    <w:rsid w:val="00B47E97"/>
    <w:rsid w:val="00B5029D"/>
    <w:rsid w:val="00B50D55"/>
    <w:rsid w:val="00B51E46"/>
    <w:rsid w:val="00B5324F"/>
    <w:rsid w:val="00B5396F"/>
    <w:rsid w:val="00B53B64"/>
    <w:rsid w:val="00B5456E"/>
    <w:rsid w:val="00B54B5C"/>
    <w:rsid w:val="00B5556F"/>
    <w:rsid w:val="00B55667"/>
    <w:rsid w:val="00B557C6"/>
    <w:rsid w:val="00B55DB9"/>
    <w:rsid w:val="00B56871"/>
    <w:rsid w:val="00B56DA0"/>
    <w:rsid w:val="00B57F9B"/>
    <w:rsid w:val="00B6054C"/>
    <w:rsid w:val="00B6074A"/>
    <w:rsid w:val="00B608FF"/>
    <w:rsid w:val="00B60959"/>
    <w:rsid w:val="00B60F02"/>
    <w:rsid w:val="00B612DA"/>
    <w:rsid w:val="00B6141F"/>
    <w:rsid w:val="00B61770"/>
    <w:rsid w:val="00B618ED"/>
    <w:rsid w:val="00B63B2D"/>
    <w:rsid w:val="00B63B66"/>
    <w:rsid w:val="00B63CF7"/>
    <w:rsid w:val="00B63F4E"/>
    <w:rsid w:val="00B644D3"/>
    <w:rsid w:val="00B64662"/>
    <w:rsid w:val="00B64C0E"/>
    <w:rsid w:val="00B64F29"/>
    <w:rsid w:val="00B652DE"/>
    <w:rsid w:val="00B6537B"/>
    <w:rsid w:val="00B6582E"/>
    <w:rsid w:val="00B65A38"/>
    <w:rsid w:val="00B65D49"/>
    <w:rsid w:val="00B65F02"/>
    <w:rsid w:val="00B6610F"/>
    <w:rsid w:val="00B668A8"/>
    <w:rsid w:val="00B66C49"/>
    <w:rsid w:val="00B67ED3"/>
    <w:rsid w:val="00B70002"/>
    <w:rsid w:val="00B704FE"/>
    <w:rsid w:val="00B7097B"/>
    <w:rsid w:val="00B70A05"/>
    <w:rsid w:val="00B70A89"/>
    <w:rsid w:val="00B7149B"/>
    <w:rsid w:val="00B7219E"/>
    <w:rsid w:val="00B72900"/>
    <w:rsid w:val="00B72D92"/>
    <w:rsid w:val="00B732A1"/>
    <w:rsid w:val="00B73394"/>
    <w:rsid w:val="00B73559"/>
    <w:rsid w:val="00B739F7"/>
    <w:rsid w:val="00B73E33"/>
    <w:rsid w:val="00B755E4"/>
    <w:rsid w:val="00B7647B"/>
    <w:rsid w:val="00B76746"/>
    <w:rsid w:val="00B767FF"/>
    <w:rsid w:val="00B76BD8"/>
    <w:rsid w:val="00B771C7"/>
    <w:rsid w:val="00B775A4"/>
    <w:rsid w:val="00B77DEC"/>
    <w:rsid w:val="00B77E05"/>
    <w:rsid w:val="00B805C5"/>
    <w:rsid w:val="00B8178B"/>
    <w:rsid w:val="00B81A8D"/>
    <w:rsid w:val="00B81CEA"/>
    <w:rsid w:val="00B82341"/>
    <w:rsid w:val="00B8325E"/>
    <w:rsid w:val="00B83993"/>
    <w:rsid w:val="00B83C6F"/>
    <w:rsid w:val="00B83E2A"/>
    <w:rsid w:val="00B83F0C"/>
    <w:rsid w:val="00B8464B"/>
    <w:rsid w:val="00B8488E"/>
    <w:rsid w:val="00B84CE3"/>
    <w:rsid w:val="00B84EAF"/>
    <w:rsid w:val="00B85043"/>
    <w:rsid w:val="00B85164"/>
    <w:rsid w:val="00B8531E"/>
    <w:rsid w:val="00B854B3"/>
    <w:rsid w:val="00B85DE3"/>
    <w:rsid w:val="00B86BAE"/>
    <w:rsid w:val="00B8732F"/>
    <w:rsid w:val="00B901E4"/>
    <w:rsid w:val="00B919F8"/>
    <w:rsid w:val="00B91D72"/>
    <w:rsid w:val="00B9227C"/>
    <w:rsid w:val="00B9234C"/>
    <w:rsid w:val="00B924F8"/>
    <w:rsid w:val="00B92DA7"/>
    <w:rsid w:val="00B92E96"/>
    <w:rsid w:val="00B93595"/>
    <w:rsid w:val="00B9373D"/>
    <w:rsid w:val="00B93892"/>
    <w:rsid w:val="00B93E12"/>
    <w:rsid w:val="00B93FC3"/>
    <w:rsid w:val="00B945D3"/>
    <w:rsid w:val="00B94DAD"/>
    <w:rsid w:val="00B9552E"/>
    <w:rsid w:val="00B9565D"/>
    <w:rsid w:val="00B95914"/>
    <w:rsid w:val="00B96310"/>
    <w:rsid w:val="00B9681E"/>
    <w:rsid w:val="00B968BD"/>
    <w:rsid w:val="00B971D7"/>
    <w:rsid w:val="00B97310"/>
    <w:rsid w:val="00BA042F"/>
    <w:rsid w:val="00BA0BE8"/>
    <w:rsid w:val="00BA10BD"/>
    <w:rsid w:val="00BA1477"/>
    <w:rsid w:val="00BA1738"/>
    <w:rsid w:val="00BA1B88"/>
    <w:rsid w:val="00BA1F1F"/>
    <w:rsid w:val="00BA219F"/>
    <w:rsid w:val="00BA25B2"/>
    <w:rsid w:val="00BA3269"/>
    <w:rsid w:val="00BA3593"/>
    <w:rsid w:val="00BA3829"/>
    <w:rsid w:val="00BA473D"/>
    <w:rsid w:val="00BA4A49"/>
    <w:rsid w:val="00BA516A"/>
    <w:rsid w:val="00BA5F10"/>
    <w:rsid w:val="00BA632E"/>
    <w:rsid w:val="00BA7637"/>
    <w:rsid w:val="00BA765F"/>
    <w:rsid w:val="00BA7A4F"/>
    <w:rsid w:val="00BA7B51"/>
    <w:rsid w:val="00BB0794"/>
    <w:rsid w:val="00BB10D4"/>
    <w:rsid w:val="00BB1378"/>
    <w:rsid w:val="00BB1821"/>
    <w:rsid w:val="00BB2A0F"/>
    <w:rsid w:val="00BB2C54"/>
    <w:rsid w:val="00BB2C5E"/>
    <w:rsid w:val="00BB3587"/>
    <w:rsid w:val="00BB35E6"/>
    <w:rsid w:val="00BB3806"/>
    <w:rsid w:val="00BB3BDD"/>
    <w:rsid w:val="00BB472B"/>
    <w:rsid w:val="00BB4971"/>
    <w:rsid w:val="00BB4C75"/>
    <w:rsid w:val="00BB50A3"/>
    <w:rsid w:val="00BB56E7"/>
    <w:rsid w:val="00BB56FB"/>
    <w:rsid w:val="00BB5753"/>
    <w:rsid w:val="00BB5C55"/>
    <w:rsid w:val="00BB6C82"/>
    <w:rsid w:val="00BB6DA7"/>
    <w:rsid w:val="00BB6DB3"/>
    <w:rsid w:val="00BB7BBB"/>
    <w:rsid w:val="00BB7E8F"/>
    <w:rsid w:val="00BC0136"/>
    <w:rsid w:val="00BC0511"/>
    <w:rsid w:val="00BC0CAD"/>
    <w:rsid w:val="00BC1932"/>
    <w:rsid w:val="00BC219C"/>
    <w:rsid w:val="00BC2E32"/>
    <w:rsid w:val="00BC34BE"/>
    <w:rsid w:val="00BC392E"/>
    <w:rsid w:val="00BC3A7A"/>
    <w:rsid w:val="00BC4BB8"/>
    <w:rsid w:val="00BC50AF"/>
    <w:rsid w:val="00BC57D9"/>
    <w:rsid w:val="00BC5997"/>
    <w:rsid w:val="00BC5A3E"/>
    <w:rsid w:val="00BC609F"/>
    <w:rsid w:val="00BC71FB"/>
    <w:rsid w:val="00BC741C"/>
    <w:rsid w:val="00BC7530"/>
    <w:rsid w:val="00BC7710"/>
    <w:rsid w:val="00BD0289"/>
    <w:rsid w:val="00BD02FD"/>
    <w:rsid w:val="00BD0A6B"/>
    <w:rsid w:val="00BD2083"/>
    <w:rsid w:val="00BD2701"/>
    <w:rsid w:val="00BD2897"/>
    <w:rsid w:val="00BD3DF4"/>
    <w:rsid w:val="00BD5A20"/>
    <w:rsid w:val="00BD5D1B"/>
    <w:rsid w:val="00BD691C"/>
    <w:rsid w:val="00BD7BAF"/>
    <w:rsid w:val="00BE02A1"/>
    <w:rsid w:val="00BE03DE"/>
    <w:rsid w:val="00BE04A8"/>
    <w:rsid w:val="00BE084C"/>
    <w:rsid w:val="00BE13E1"/>
    <w:rsid w:val="00BE15B7"/>
    <w:rsid w:val="00BE178C"/>
    <w:rsid w:val="00BE2A0A"/>
    <w:rsid w:val="00BE2FB3"/>
    <w:rsid w:val="00BE4B33"/>
    <w:rsid w:val="00BE5073"/>
    <w:rsid w:val="00BE600A"/>
    <w:rsid w:val="00BE6566"/>
    <w:rsid w:val="00BE69C5"/>
    <w:rsid w:val="00BE6A3F"/>
    <w:rsid w:val="00BE6D73"/>
    <w:rsid w:val="00BE78FB"/>
    <w:rsid w:val="00BE7915"/>
    <w:rsid w:val="00BE79DE"/>
    <w:rsid w:val="00BE7A53"/>
    <w:rsid w:val="00BF0694"/>
    <w:rsid w:val="00BF07F8"/>
    <w:rsid w:val="00BF0EE2"/>
    <w:rsid w:val="00BF103E"/>
    <w:rsid w:val="00BF113D"/>
    <w:rsid w:val="00BF134D"/>
    <w:rsid w:val="00BF15DF"/>
    <w:rsid w:val="00BF1C31"/>
    <w:rsid w:val="00BF1D4D"/>
    <w:rsid w:val="00BF293D"/>
    <w:rsid w:val="00BF2D50"/>
    <w:rsid w:val="00BF32E1"/>
    <w:rsid w:val="00BF3808"/>
    <w:rsid w:val="00BF384A"/>
    <w:rsid w:val="00BF448E"/>
    <w:rsid w:val="00BF4761"/>
    <w:rsid w:val="00BF4C29"/>
    <w:rsid w:val="00BF4F10"/>
    <w:rsid w:val="00BF4F89"/>
    <w:rsid w:val="00BF504F"/>
    <w:rsid w:val="00BF5161"/>
    <w:rsid w:val="00BF529A"/>
    <w:rsid w:val="00BF5EBF"/>
    <w:rsid w:val="00BF65A5"/>
    <w:rsid w:val="00BF66E8"/>
    <w:rsid w:val="00BF6AA4"/>
    <w:rsid w:val="00BF7A07"/>
    <w:rsid w:val="00C00CE6"/>
    <w:rsid w:val="00C00D83"/>
    <w:rsid w:val="00C00F20"/>
    <w:rsid w:val="00C01567"/>
    <w:rsid w:val="00C019B1"/>
    <w:rsid w:val="00C02A36"/>
    <w:rsid w:val="00C032BC"/>
    <w:rsid w:val="00C03B5B"/>
    <w:rsid w:val="00C04153"/>
    <w:rsid w:val="00C0524F"/>
    <w:rsid w:val="00C05B91"/>
    <w:rsid w:val="00C06F51"/>
    <w:rsid w:val="00C073DE"/>
    <w:rsid w:val="00C0772D"/>
    <w:rsid w:val="00C079FE"/>
    <w:rsid w:val="00C110B3"/>
    <w:rsid w:val="00C1112E"/>
    <w:rsid w:val="00C115DC"/>
    <w:rsid w:val="00C11624"/>
    <w:rsid w:val="00C11B7A"/>
    <w:rsid w:val="00C11C20"/>
    <w:rsid w:val="00C121ED"/>
    <w:rsid w:val="00C1233A"/>
    <w:rsid w:val="00C128DE"/>
    <w:rsid w:val="00C12B13"/>
    <w:rsid w:val="00C12D35"/>
    <w:rsid w:val="00C1307A"/>
    <w:rsid w:val="00C13237"/>
    <w:rsid w:val="00C14A87"/>
    <w:rsid w:val="00C14F11"/>
    <w:rsid w:val="00C15131"/>
    <w:rsid w:val="00C15362"/>
    <w:rsid w:val="00C1572C"/>
    <w:rsid w:val="00C15C17"/>
    <w:rsid w:val="00C15D66"/>
    <w:rsid w:val="00C16FB0"/>
    <w:rsid w:val="00C176F8"/>
    <w:rsid w:val="00C17FE1"/>
    <w:rsid w:val="00C20E3A"/>
    <w:rsid w:val="00C20FA1"/>
    <w:rsid w:val="00C212A2"/>
    <w:rsid w:val="00C21CC0"/>
    <w:rsid w:val="00C22561"/>
    <w:rsid w:val="00C231C9"/>
    <w:rsid w:val="00C23670"/>
    <w:rsid w:val="00C243B7"/>
    <w:rsid w:val="00C2470A"/>
    <w:rsid w:val="00C24883"/>
    <w:rsid w:val="00C24BBA"/>
    <w:rsid w:val="00C24EA0"/>
    <w:rsid w:val="00C24F7F"/>
    <w:rsid w:val="00C251F2"/>
    <w:rsid w:val="00C25D4E"/>
    <w:rsid w:val="00C262CE"/>
    <w:rsid w:val="00C26896"/>
    <w:rsid w:val="00C26B95"/>
    <w:rsid w:val="00C27C82"/>
    <w:rsid w:val="00C27D2B"/>
    <w:rsid w:val="00C3074A"/>
    <w:rsid w:val="00C31056"/>
    <w:rsid w:val="00C3197D"/>
    <w:rsid w:val="00C32109"/>
    <w:rsid w:val="00C329CB"/>
    <w:rsid w:val="00C33804"/>
    <w:rsid w:val="00C33C8D"/>
    <w:rsid w:val="00C33D2F"/>
    <w:rsid w:val="00C3659D"/>
    <w:rsid w:val="00C365D3"/>
    <w:rsid w:val="00C37085"/>
    <w:rsid w:val="00C371B3"/>
    <w:rsid w:val="00C405BA"/>
    <w:rsid w:val="00C40CFF"/>
    <w:rsid w:val="00C40DFC"/>
    <w:rsid w:val="00C4195C"/>
    <w:rsid w:val="00C41B43"/>
    <w:rsid w:val="00C41D7C"/>
    <w:rsid w:val="00C4291A"/>
    <w:rsid w:val="00C43023"/>
    <w:rsid w:val="00C43337"/>
    <w:rsid w:val="00C43599"/>
    <w:rsid w:val="00C4406C"/>
    <w:rsid w:val="00C4433D"/>
    <w:rsid w:val="00C44373"/>
    <w:rsid w:val="00C44BE6"/>
    <w:rsid w:val="00C44FBF"/>
    <w:rsid w:val="00C46021"/>
    <w:rsid w:val="00C46680"/>
    <w:rsid w:val="00C47671"/>
    <w:rsid w:val="00C47805"/>
    <w:rsid w:val="00C47A51"/>
    <w:rsid w:val="00C47B32"/>
    <w:rsid w:val="00C50324"/>
    <w:rsid w:val="00C504D6"/>
    <w:rsid w:val="00C509D7"/>
    <w:rsid w:val="00C515BC"/>
    <w:rsid w:val="00C526C4"/>
    <w:rsid w:val="00C53443"/>
    <w:rsid w:val="00C535EE"/>
    <w:rsid w:val="00C53BF8"/>
    <w:rsid w:val="00C53D01"/>
    <w:rsid w:val="00C53F43"/>
    <w:rsid w:val="00C5419E"/>
    <w:rsid w:val="00C5422A"/>
    <w:rsid w:val="00C544AA"/>
    <w:rsid w:val="00C54BC0"/>
    <w:rsid w:val="00C553D3"/>
    <w:rsid w:val="00C55CFD"/>
    <w:rsid w:val="00C5601D"/>
    <w:rsid w:val="00C56CF2"/>
    <w:rsid w:val="00C570C8"/>
    <w:rsid w:val="00C603E2"/>
    <w:rsid w:val="00C603F8"/>
    <w:rsid w:val="00C60585"/>
    <w:rsid w:val="00C6061A"/>
    <w:rsid w:val="00C6085C"/>
    <w:rsid w:val="00C608DD"/>
    <w:rsid w:val="00C60AAA"/>
    <w:rsid w:val="00C60ADE"/>
    <w:rsid w:val="00C60FE5"/>
    <w:rsid w:val="00C611A8"/>
    <w:rsid w:val="00C61351"/>
    <w:rsid w:val="00C61DAF"/>
    <w:rsid w:val="00C61ED4"/>
    <w:rsid w:val="00C6214B"/>
    <w:rsid w:val="00C62563"/>
    <w:rsid w:val="00C62C10"/>
    <w:rsid w:val="00C63705"/>
    <w:rsid w:val="00C64A48"/>
    <w:rsid w:val="00C64B93"/>
    <w:rsid w:val="00C64C4D"/>
    <w:rsid w:val="00C653C8"/>
    <w:rsid w:val="00C65B8A"/>
    <w:rsid w:val="00C65FBC"/>
    <w:rsid w:val="00C66023"/>
    <w:rsid w:val="00C67E57"/>
    <w:rsid w:val="00C704CA"/>
    <w:rsid w:val="00C704D5"/>
    <w:rsid w:val="00C70585"/>
    <w:rsid w:val="00C7099E"/>
    <w:rsid w:val="00C70D3B"/>
    <w:rsid w:val="00C71225"/>
    <w:rsid w:val="00C71614"/>
    <w:rsid w:val="00C71994"/>
    <w:rsid w:val="00C71FF0"/>
    <w:rsid w:val="00C7209C"/>
    <w:rsid w:val="00C731A3"/>
    <w:rsid w:val="00C73968"/>
    <w:rsid w:val="00C74565"/>
    <w:rsid w:val="00C74AC8"/>
    <w:rsid w:val="00C751EE"/>
    <w:rsid w:val="00C7681F"/>
    <w:rsid w:val="00C76CB9"/>
    <w:rsid w:val="00C76DE9"/>
    <w:rsid w:val="00C7747A"/>
    <w:rsid w:val="00C776C7"/>
    <w:rsid w:val="00C77D6E"/>
    <w:rsid w:val="00C800B1"/>
    <w:rsid w:val="00C80667"/>
    <w:rsid w:val="00C80704"/>
    <w:rsid w:val="00C80DF7"/>
    <w:rsid w:val="00C82AC9"/>
    <w:rsid w:val="00C82ECB"/>
    <w:rsid w:val="00C842E9"/>
    <w:rsid w:val="00C84C49"/>
    <w:rsid w:val="00C84CF1"/>
    <w:rsid w:val="00C84D25"/>
    <w:rsid w:val="00C85441"/>
    <w:rsid w:val="00C85BE2"/>
    <w:rsid w:val="00C85C4F"/>
    <w:rsid w:val="00C85FEC"/>
    <w:rsid w:val="00C86275"/>
    <w:rsid w:val="00C86609"/>
    <w:rsid w:val="00C874B4"/>
    <w:rsid w:val="00C875A7"/>
    <w:rsid w:val="00C87D2F"/>
    <w:rsid w:val="00C9098D"/>
    <w:rsid w:val="00C909F9"/>
    <w:rsid w:val="00C91369"/>
    <w:rsid w:val="00C91841"/>
    <w:rsid w:val="00C9267F"/>
    <w:rsid w:val="00C929BF"/>
    <w:rsid w:val="00C92FBC"/>
    <w:rsid w:val="00C92FEC"/>
    <w:rsid w:val="00C94E0C"/>
    <w:rsid w:val="00C9547F"/>
    <w:rsid w:val="00C95773"/>
    <w:rsid w:val="00C9641A"/>
    <w:rsid w:val="00C971A4"/>
    <w:rsid w:val="00C974C5"/>
    <w:rsid w:val="00C9792A"/>
    <w:rsid w:val="00C97A81"/>
    <w:rsid w:val="00CA092E"/>
    <w:rsid w:val="00CA0E05"/>
    <w:rsid w:val="00CA11D4"/>
    <w:rsid w:val="00CA2210"/>
    <w:rsid w:val="00CA2995"/>
    <w:rsid w:val="00CA2AA4"/>
    <w:rsid w:val="00CA2DEB"/>
    <w:rsid w:val="00CA301A"/>
    <w:rsid w:val="00CA367B"/>
    <w:rsid w:val="00CA407F"/>
    <w:rsid w:val="00CA4AC6"/>
    <w:rsid w:val="00CA4CDC"/>
    <w:rsid w:val="00CA4E32"/>
    <w:rsid w:val="00CA5056"/>
    <w:rsid w:val="00CA67AC"/>
    <w:rsid w:val="00CA6A35"/>
    <w:rsid w:val="00CA7085"/>
    <w:rsid w:val="00CA786A"/>
    <w:rsid w:val="00CA7F95"/>
    <w:rsid w:val="00CB0036"/>
    <w:rsid w:val="00CB0E92"/>
    <w:rsid w:val="00CB1AF1"/>
    <w:rsid w:val="00CB1CA8"/>
    <w:rsid w:val="00CB2514"/>
    <w:rsid w:val="00CB2DE4"/>
    <w:rsid w:val="00CB2F7B"/>
    <w:rsid w:val="00CB3147"/>
    <w:rsid w:val="00CB317E"/>
    <w:rsid w:val="00CB3E87"/>
    <w:rsid w:val="00CB3FF7"/>
    <w:rsid w:val="00CB428F"/>
    <w:rsid w:val="00CB44D3"/>
    <w:rsid w:val="00CB48C3"/>
    <w:rsid w:val="00CB49F7"/>
    <w:rsid w:val="00CB5313"/>
    <w:rsid w:val="00CB5D94"/>
    <w:rsid w:val="00CB5DA4"/>
    <w:rsid w:val="00CB5F81"/>
    <w:rsid w:val="00CB6322"/>
    <w:rsid w:val="00CB6C67"/>
    <w:rsid w:val="00CB74B8"/>
    <w:rsid w:val="00CC0115"/>
    <w:rsid w:val="00CC11DF"/>
    <w:rsid w:val="00CC14FE"/>
    <w:rsid w:val="00CC1CEA"/>
    <w:rsid w:val="00CC20DC"/>
    <w:rsid w:val="00CC2649"/>
    <w:rsid w:val="00CC2F4E"/>
    <w:rsid w:val="00CC31E1"/>
    <w:rsid w:val="00CC3701"/>
    <w:rsid w:val="00CC3BCB"/>
    <w:rsid w:val="00CC3E5F"/>
    <w:rsid w:val="00CC40FD"/>
    <w:rsid w:val="00CC4C2C"/>
    <w:rsid w:val="00CC5140"/>
    <w:rsid w:val="00CC54F8"/>
    <w:rsid w:val="00CC5EB5"/>
    <w:rsid w:val="00CC6065"/>
    <w:rsid w:val="00CC6546"/>
    <w:rsid w:val="00CC68F0"/>
    <w:rsid w:val="00CC7463"/>
    <w:rsid w:val="00CC7533"/>
    <w:rsid w:val="00CD00E0"/>
    <w:rsid w:val="00CD0E07"/>
    <w:rsid w:val="00CD0E2F"/>
    <w:rsid w:val="00CD160E"/>
    <w:rsid w:val="00CD274B"/>
    <w:rsid w:val="00CD2EE7"/>
    <w:rsid w:val="00CD3CB2"/>
    <w:rsid w:val="00CD3CB9"/>
    <w:rsid w:val="00CD4095"/>
    <w:rsid w:val="00CD49C9"/>
    <w:rsid w:val="00CD4BCE"/>
    <w:rsid w:val="00CD5229"/>
    <w:rsid w:val="00CD538F"/>
    <w:rsid w:val="00CD550C"/>
    <w:rsid w:val="00CD5750"/>
    <w:rsid w:val="00CD5928"/>
    <w:rsid w:val="00CD6925"/>
    <w:rsid w:val="00CD6948"/>
    <w:rsid w:val="00CD6A02"/>
    <w:rsid w:val="00CD74E3"/>
    <w:rsid w:val="00CD79B9"/>
    <w:rsid w:val="00CE065C"/>
    <w:rsid w:val="00CE0BDF"/>
    <w:rsid w:val="00CE0E97"/>
    <w:rsid w:val="00CE10DB"/>
    <w:rsid w:val="00CE16B8"/>
    <w:rsid w:val="00CE1A35"/>
    <w:rsid w:val="00CE1E74"/>
    <w:rsid w:val="00CE1FBA"/>
    <w:rsid w:val="00CE2102"/>
    <w:rsid w:val="00CE2110"/>
    <w:rsid w:val="00CE22D1"/>
    <w:rsid w:val="00CE2A70"/>
    <w:rsid w:val="00CE2D66"/>
    <w:rsid w:val="00CE30DC"/>
    <w:rsid w:val="00CE32B2"/>
    <w:rsid w:val="00CE33DA"/>
    <w:rsid w:val="00CE37E9"/>
    <w:rsid w:val="00CE479C"/>
    <w:rsid w:val="00CE4B4B"/>
    <w:rsid w:val="00CE4BF7"/>
    <w:rsid w:val="00CE4EEF"/>
    <w:rsid w:val="00CE50F6"/>
    <w:rsid w:val="00CE51CD"/>
    <w:rsid w:val="00CE5E24"/>
    <w:rsid w:val="00CE6109"/>
    <w:rsid w:val="00CE69F3"/>
    <w:rsid w:val="00CE6AB1"/>
    <w:rsid w:val="00CE7397"/>
    <w:rsid w:val="00CE7A06"/>
    <w:rsid w:val="00CF0F4E"/>
    <w:rsid w:val="00CF1246"/>
    <w:rsid w:val="00CF1A2A"/>
    <w:rsid w:val="00CF1DBF"/>
    <w:rsid w:val="00CF2A99"/>
    <w:rsid w:val="00CF330D"/>
    <w:rsid w:val="00CF37A3"/>
    <w:rsid w:val="00CF3899"/>
    <w:rsid w:val="00CF3B01"/>
    <w:rsid w:val="00CF42E1"/>
    <w:rsid w:val="00CF4698"/>
    <w:rsid w:val="00CF46B6"/>
    <w:rsid w:val="00CF4D83"/>
    <w:rsid w:val="00CF4FC6"/>
    <w:rsid w:val="00CF6506"/>
    <w:rsid w:val="00CF67C3"/>
    <w:rsid w:val="00CF6993"/>
    <w:rsid w:val="00CF6AEC"/>
    <w:rsid w:val="00CF6C3C"/>
    <w:rsid w:val="00CF6E84"/>
    <w:rsid w:val="00CF73E5"/>
    <w:rsid w:val="00CF76C5"/>
    <w:rsid w:val="00CF7A87"/>
    <w:rsid w:val="00CF7AE4"/>
    <w:rsid w:val="00D0017B"/>
    <w:rsid w:val="00D0031A"/>
    <w:rsid w:val="00D00B81"/>
    <w:rsid w:val="00D00EB1"/>
    <w:rsid w:val="00D00F0D"/>
    <w:rsid w:val="00D01196"/>
    <w:rsid w:val="00D011BE"/>
    <w:rsid w:val="00D01646"/>
    <w:rsid w:val="00D01795"/>
    <w:rsid w:val="00D01B0B"/>
    <w:rsid w:val="00D01E62"/>
    <w:rsid w:val="00D023A8"/>
    <w:rsid w:val="00D0251D"/>
    <w:rsid w:val="00D02870"/>
    <w:rsid w:val="00D035F2"/>
    <w:rsid w:val="00D03DAE"/>
    <w:rsid w:val="00D044B0"/>
    <w:rsid w:val="00D049E4"/>
    <w:rsid w:val="00D04FC9"/>
    <w:rsid w:val="00D0528D"/>
    <w:rsid w:val="00D05A85"/>
    <w:rsid w:val="00D05A8B"/>
    <w:rsid w:val="00D0603C"/>
    <w:rsid w:val="00D06DFD"/>
    <w:rsid w:val="00D06E80"/>
    <w:rsid w:val="00D0716A"/>
    <w:rsid w:val="00D0727B"/>
    <w:rsid w:val="00D1003F"/>
    <w:rsid w:val="00D115F2"/>
    <w:rsid w:val="00D11D82"/>
    <w:rsid w:val="00D11E91"/>
    <w:rsid w:val="00D12013"/>
    <w:rsid w:val="00D124DF"/>
    <w:rsid w:val="00D128A3"/>
    <w:rsid w:val="00D1374B"/>
    <w:rsid w:val="00D14339"/>
    <w:rsid w:val="00D14344"/>
    <w:rsid w:val="00D14952"/>
    <w:rsid w:val="00D15053"/>
    <w:rsid w:val="00D15118"/>
    <w:rsid w:val="00D1550D"/>
    <w:rsid w:val="00D15D2B"/>
    <w:rsid w:val="00D15F28"/>
    <w:rsid w:val="00D167CB"/>
    <w:rsid w:val="00D174A6"/>
    <w:rsid w:val="00D176A3"/>
    <w:rsid w:val="00D17FA6"/>
    <w:rsid w:val="00D20DA7"/>
    <w:rsid w:val="00D21DFF"/>
    <w:rsid w:val="00D21F19"/>
    <w:rsid w:val="00D22C04"/>
    <w:rsid w:val="00D22EB0"/>
    <w:rsid w:val="00D2343D"/>
    <w:rsid w:val="00D23488"/>
    <w:rsid w:val="00D238E5"/>
    <w:rsid w:val="00D23962"/>
    <w:rsid w:val="00D246E7"/>
    <w:rsid w:val="00D24941"/>
    <w:rsid w:val="00D24C9F"/>
    <w:rsid w:val="00D25D49"/>
    <w:rsid w:val="00D25E9E"/>
    <w:rsid w:val="00D25F9F"/>
    <w:rsid w:val="00D25FFA"/>
    <w:rsid w:val="00D26918"/>
    <w:rsid w:val="00D27173"/>
    <w:rsid w:val="00D272FA"/>
    <w:rsid w:val="00D27620"/>
    <w:rsid w:val="00D2782A"/>
    <w:rsid w:val="00D27F9E"/>
    <w:rsid w:val="00D308C7"/>
    <w:rsid w:val="00D309E0"/>
    <w:rsid w:val="00D31129"/>
    <w:rsid w:val="00D31AAC"/>
    <w:rsid w:val="00D33B5A"/>
    <w:rsid w:val="00D33CC4"/>
    <w:rsid w:val="00D33D52"/>
    <w:rsid w:val="00D34483"/>
    <w:rsid w:val="00D344BE"/>
    <w:rsid w:val="00D35754"/>
    <w:rsid w:val="00D35986"/>
    <w:rsid w:val="00D365AE"/>
    <w:rsid w:val="00D365CC"/>
    <w:rsid w:val="00D36684"/>
    <w:rsid w:val="00D36896"/>
    <w:rsid w:val="00D3693A"/>
    <w:rsid w:val="00D37E79"/>
    <w:rsid w:val="00D40252"/>
    <w:rsid w:val="00D414A0"/>
    <w:rsid w:val="00D414DD"/>
    <w:rsid w:val="00D418FA"/>
    <w:rsid w:val="00D41BDF"/>
    <w:rsid w:val="00D41C7C"/>
    <w:rsid w:val="00D420CF"/>
    <w:rsid w:val="00D42BC5"/>
    <w:rsid w:val="00D42C62"/>
    <w:rsid w:val="00D43302"/>
    <w:rsid w:val="00D43571"/>
    <w:rsid w:val="00D43B61"/>
    <w:rsid w:val="00D44527"/>
    <w:rsid w:val="00D44AE8"/>
    <w:rsid w:val="00D44EBB"/>
    <w:rsid w:val="00D45188"/>
    <w:rsid w:val="00D4560D"/>
    <w:rsid w:val="00D4590D"/>
    <w:rsid w:val="00D46F3E"/>
    <w:rsid w:val="00D4731A"/>
    <w:rsid w:val="00D477FB"/>
    <w:rsid w:val="00D478F1"/>
    <w:rsid w:val="00D47D18"/>
    <w:rsid w:val="00D5003D"/>
    <w:rsid w:val="00D51196"/>
    <w:rsid w:val="00D5139E"/>
    <w:rsid w:val="00D51D98"/>
    <w:rsid w:val="00D5214A"/>
    <w:rsid w:val="00D52784"/>
    <w:rsid w:val="00D52B29"/>
    <w:rsid w:val="00D52DED"/>
    <w:rsid w:val="00D52EA3"/>
    <w:rsid w:val="00D52EF4"/>
    <w:rsid w:val="00D52F45"/>
    <w:rsid w:val="00D5316E"/>
    <w:rsid w:val="00D533D5"/>
    <w:rsid w:val="00D5417D"/>
    <w:rsid w:val="00D54421"/>
    <w:rsid w:val="00D55DE5"/>
    <w:rsid w:val="00D56AE3"/>
    <w:rsid w:val="00D56C07"/>
    <w:rsid w:val="00D56DBF"/>
    <w:rsid w:val="00D5714B"/>
    <w:rsid w:val="00D57EC5"/>
    <w:rsid w:val="00D60A6D"/>
    <w:rsid w:val="00D60DBC"/>
    <w:rsid w:val="00D6122C"/>
    <w:rsid w:val="00D61D27"/>
    <w:rsid w:val="00D62736"/>
    <w:rsid w:val="00D628A2"/>
    <w:rsid w:val="00D62B6B"/>
    <w:rsid w:val="00D630BD"/>
    <w:rsid w:val="00D63117"/>
    <w:rsid w:val="00D6374A"/>
    <w:rsid w:val="00D64103"/>
    <w:rsid w:val="00D64499"/>
    <w:rsid w:val="00D65464"/>
    <w:rsid w:val="00D654C0"/>
    <w:rsid w:val="00D66D4A"/>
    <w:rsid w:val="00D672E3"/>
    <w:rsid w:val="00D679AF"/>
    <w:rsid w:val="00D67A1E"/>
    <w:rsid w:val="00D71898"/>
    <w:rsid w:val="00D71B04"/>
    <w:rsid w:val="00D721CE"/>
    <w:rsid w:val="00D72298"/>
    <w:rsid w:val="00D72CD8"/>
    <w:rsid w:val="00D73998"/>
    <w:rsid w:val="00D73F7D"/>
    <w:rsid w:val="00D74558"/>
    <w:rsid w:val="00D74815"/>
    <w:rsid w:val="00D75669"/>
    <w:rsid w:val="00D75812"/>
    <w:rsid w:val="00D760FA"/>
    <w:rsid w:val="00D76B6B"/>
    <w:rsid w:val="00D76F0F"/>
    <w:rsid w:val="00D77194"/>
    <w:rsid w:val="00D7764B"/>
    <w:rsid w:val="00D776CB"/>
    <w:rsid w:val="00D80D57"/>
    <w:rsid w:val="00D8116D"/>
    <w:rsid w:val="00D81E87"/>
    <w:rsid w:val="00D82688"/>
    <w:rsid w:val="00D82970"/>
    <w:rsid w:val="00D82A95"/>
    <w:rsid w:val="00D8335C"/>
    <w:rsid w:val="00D836AB"/>
    <w:rsid w:val="00D837C1"/>
    <w:rsid w:val="00D83A23"/>
    <w:rsid w:val="00D84E98"/>
    <w:rsid w:val="00D84E9A"/>
    <w:rsid w:val="00D8504F"/>
    <w:rsid w:val="00D85AAC"/>
    <w:rsid w:val="00D85EAD"/>
    <w:rsid w:val="00D86328"/>
    <w:rsid w:val="00D8664E"/>
    <w:rsid w:val="00D86710"/>
    <w:rsid w:val="00D86EC6"/>
    <w:rsid w:val="00D87358"/>
    <w:rsid w:val="00D87829"/>
    <w:rsid w:val="00D90120"/>
    <w:rsid w:val="00D904F3"/>
    <w:rsid w:val="00D90627"/>
    <w:rsid w:val="00D91A47"/>
    <w:rsid w:val="00D91DE1"/>
    <w:rsid w:val="00D92A31"/>
    <w:rsid w:val="00D92A92"/>
    <w:rsid w:val="00D93B3D"/>
    <w:rsid w:val="00D944EE"/>
    <w:rsid w:val="00D94812"/>
    <w:rsid w:val="00D94E44"/>
    <w:rsid w:val="00D94E82"/>
    <w:rsid w:val="00D950AE"/>
    <w:rsid w:val="00D9574F"/>
    <w:rsid w:val="00D95AAF"/>
    <w:rsid w:val="00D95B14"/>
    <w:rsid w:val="00D95E2D"/>
    <w:rsid w:val="00D960CD"/>
    <w:rsid w:val="00D96820"/>
    <w:rsid w:val="00D968EA"/>
    <w:rsid w:val="00D96C1F"/>
    <w:rsid w:val="00DA0068"/>
    <w:rsid w:val="00DA0168"/>
    <w:rsid w:val="00DA0632"/>
    <w:rsid w:val="00DA06E1"/>
    <w:rsid w:val="00DA141B"/>
    <w:rsid w:val="00DA1B47"/>
    <w:rsid w:val="00DA236E"/>
    <w:rsid w:val="00DA23BA"/>
    <w:rsid w:val="00DA24F9"/>
    <w:rsid w:val="00DA25DA"/>
    <w:rsid w:val="00DA2B33"/>
    <w:rsid w:val="00DA3438"/>
    <w:rsid w:val="00DA4277"/>
    <w:rsid w:val="00DA4B6A"/>
    <w:rsid w:val="00DA5032"/>
    <w:rsid w:val="00DA5196"/>
    <w:rsid w:val="00DA5701"/>
    <w:rsid w:val="00DA59DF"/>
    <w:rsid w:val="00DA61DF"/>
    <w:rsid w:val="00DA66FA"/>
    <w:rsid w:val="00DA682D"/>
    <w:rsid w:val="00DA71CC"/>
    <w:rsid w:val="00DA7765"/>
    <w:rsid w:val="00DA77F6"/>
    <w:rsid w:val="00DB00F8"/>
    <w:rsid w:val="00DB06E4"/>
    <w:rsid w:val="00DB1A5A"/>
    <w:rsid w:val="00DB1B71"/>
    <w:rsid w:val="00DB2130"/>
    <w:rsid w:val="00DB2147"/>
    <w:rsid w:val="00DB219A"/>
    <w:rsid w:val="00DB21A2"/>
    <w:rsid w:val="00DB25C7"/>
    <w:rsid w:val="00DB2AA8"/>
    <w:rsid w:val="00DB2CBA"/>
    <w:rsid w:val="00DB3D81"/>
    <w:rsid w:val="00DB4B8D"/>
    <w:rsid w:val="00DB50B3"/>
    <w:rsid w:val="00DB50E4"/>
    <w:rsid w:val="00DB597C"/>
    <w:rsid w:val="00DB5B40"/>
    <w:rsid w:val="00DB5DAE"/>
    <w:rsid w:val="00DB601B"/>
    <w:rsid w:val="00DB69DE"/>
    <w:rsid w:val="00DB788B"/>
    <w:rsid w:val="00DB7BAC"/>
    <w:rsid w:val="00DC018D"/>
    <w:rsid w:val="00DC0763"/>
    <w:rsid w:val="00DC0E75"/>
    <w:rsid w:val="00DC1BA4"/>
    <w:rsid w:val="00DC2043"/>
    <w:rsid w:val="00DC4236"/>
    <w:rsid w:val="00DC48AA"/>
    <w:rsid w:val="00DC4BF2"/>
    <w:rsid w:val="00DC4DAB"/>
    <w:rsid w:val="00DC5799"/>
    <w:rsid w:val="00DC5947"/>
    <w:rsid w:val="00DC75E1"/>
    <w:rsid w:val="00DC7D77"/>
    <w:rsid w:val="00DC7F58"/>
    <w:rsid w:val="00DD0095"/>
    <w:rsid w:val="00DD0135"/>
    <w:rsid w:val="00DD0256"/>
    <w:rsid w:val="00DD03EF"/>
    <w:rsid w:val="00DD18F9"/>
    <w:rsid w:val="00DD20BA"/>
    <w:rsid w:val="00DD2322"/>
    <w:rsid w:val="00DD30B0"/>
    <w:rsid w:val="00DD35D7"/>
    <w:rsid w:val="00DD36EF"/>
    <w:rsid w:val="00DD3929"/>
    <w:rsid w:val="00DD3BAB"/>
    <w:rsid w:val="00DD4192"/>
    <w:rsid w:val="00DD4764"/>
    <w:rsid w:val="00DD666D"/>
    <w:rsid w:val="00DD6C8D"/>
    <w:rsid w:val="00DD7396"/>
    <w:rsid w:val="00DD7A75"/>
    <w:rsid w:val="00DD7E39"/>
    <w:rsid w:val="00DE0239"/>
    <w:rsid w:val="00DE0690"/>
    <w:rsid w:val="00DE0CB8"/>
    <w:rsid w:val="00DE1CD8"/>
    <w:rsid w:val="00DE2129"/>
    <w:rsid w:val="00DE23FC"/>
    <w:rsid w:val="00DE2480"/>
    <w:rsid w:val="00DE32C0"/>
    <w:rsid w:val="00DE5213"/>
    <w:rsid w:val="00DE53F0"/>
    <w:rsid w:val="00DE590A"/>
    <w:rsid w:val="00DE5960"/>
    <w:rsid w:val="00DE6A8C"/>
    <w:rsid w:val="00DE6E6D"/>
    <w:rsid w:val="00DE70A6"/>
    <w:rsid w:val="00DE7252"/>
    <w:rsid w:val="00DE72BB"/>
    <w:rsid w:val="00DE7752"/>
    <w:rsid w:val="00DF0639"/>
    <w:rsid w:val="00DF1340"/>
    <w:rsid w:val="00DF16CC"/>
    <w:rsid w:val="00DF17E3"/>
    <w:rsid w:val="00DF1DF9"/>
    <w:rsid w:val="00DF263A"/>
    <w:rsid w:val="00DF36B4"/>
    <w:rsid w:val="00DF3B82"/>
    <w:rsid w:val="00DF3FB3"/>
    <w:rsid w:val="00DF4010"/>
    <w:rsid w:val="00DF4219"/>
    <w:rsid w:val="00DF4981"/>
    <w:rsid w:val="00DF4B36"/>
    <w:rsid w:val="00DF4EC1"/>
    <w:rsid w:val="00DF572F"/>
    <w:rsid w:val="00DF5AA8"/>
    <w:rsid w:val="00DF5C5A"/>
    <w:rsid w:val="00DF5D68"/>
    <w:rsid w:val="00E0016F"/>
    <w:rsid w:val="00E009DD"/>
    <w:rsid w:val="00E011D5"/>
    <w:rsid w:val="00E01548"/>
    <w:rsid w:val="00E0172C"/>
    <w:rsid w:val="00E01939"/>
    <w:rsid w:val="00E01D58"/>
    <w:rsid w:val="00E01E5A"/>
    <w:rsid w:val="00E02412"/>
    <w:rsid w:val="00E02E7F"/>
    <w:rsid w:val="00E0339E"/>
    <w:rsid w:val="00E03682"/>
    <w:rsid w:val="00E0386F"/>
    <w:rsid w:val="00E041C7"/>
    <w:rsid w:val="00E0470B"/>
    <w:rsid w:val="00E04A25"/>
    <w:rsid w:val="00E04D50"/>
    <w:rsid w:val="00E06214"/>
    <w:rsid w:val="00E068C3"/>
    <w:rsid w:val="00E077C4"/>
    <w:rsid w:val="00E07B8A"/>
    <w:rsid w:val="00E07C79"/>
    <w:rsid w:val="00E07D49"/>
    <w:rsid w:val="00E1002D"/>
    <w:rsid w:val="00E105F0"/>
    <w:rsid w:val="00E11138"/>
    <w:rsid w:val="00E116BB"/>
    <w:rsid w:val="00E11A19"/>
    <w:rsid w:val="00E11A68"/>
    <w:rsid w:val="00E11D06"/>
    <w:rsid w:val="00E124C2"/>
    <w:rsid w:val="00E125EB"/>
    <w:rsid w:val="00E126D5"/>
    <w:rsid w:val="00E12A0F"/>
    <w:rsid w:val="00E12B21"/>
    <w:rsid w:val="00E13AE5"/>
    <w:rsid w:val="00E13DBD"/>
    <w:rsid w:val="00E13F83"/>
    <w:rsid w:val="00E14460"/>
    <w:rsid w:val="00E1448A"/>
    <w:rsid w:val="00E1452E"/>
    <w:rsid w:val="00E14DBD"/>
    <w:rsid w:val="00E155AF"/>
    <w:rsid w:val="00E15E40"/>
    <w:rsid w:val="00E16345"/>
    <w:rsid w:val="00E16687"/>
    <w:rsid w:val="00E16AC3"/>
    <w:rsid w:val="00E16D59"/>
    <w:rsid w:val="00E16E68"/>
    <w:rsid w:val="00E16FCE"/>
    <w:rsid w:val="00E17E0D"/>
    <w:rsid w:val="00E2016C"/>
    <w:rsid w:val="00E20523"/>
    <w:rsid w:val="00E21174"/>
    <w:rsid w:val="00E2173E"/>
    <w:rsid w:val="00E22B82"/>
    <w:rsid w:val="00E237A1"/>
    <w:rsid w:val="00E24321"/>
    <w:rsid w:val="00E245B6"/>
    <w:rsid w:val="00E24FB9"/>
    <w:rsid w:val="00E25576"/>
    <w:rsid w:val="00E25C98"/>
    <w:rsid w:val="00E25F80"/>
    <w:rsid w:val="00E25FA1"/>
    <w:rsid w:val="00E2609D"/>
    <w:rsid w:val="00E26643"/>
    <w:rsid w:val="00E26712"/>
    <w:rsid w:val="00E26FAE"/>
    <w:rsid w:val="00E276FF"/>
    <w:rsid w:val="00E279A1"/>
    <w:rsid w:val="00E27C98"/>
    <w:rsid w:val="00E3034B"/>
    <w:rsid w:val="00E303FB"/>
    <w:rsid w:val="00E30D15"/>
    <w:rsid w:val="00E31D5C"/>
    <w:rsid w:val="00E32313"/>
    <w:rsid w:val="00E3265A"/>
    <w:rsid w:val="00E32931"/>
    <w:rsid w:val="00E32DB6"/>
    <w:rsid w:val="00E333B8"/>
    <w:rsid w:val="00E347A3"/>
    <w:rsid w:val="00E357C1"/>
    <w:rsid w:val="00E35AED"/>
    <w:rsid w:val="00E35C48"/>
    <w:rsid w:val="00E35EBB"/>
    <w:rsid w:val="00E379C8"/>
    <w:rsid w:val="00E37DBB"/>
    <w:rsid w:val="00E40422"/>
    <w:rsid w:val="00E40546"/>
    <w:rsid w:val="00E40D30"/>
    <w:rsid w:val="00E41B3C"/>
    <w:rsid w:val="00E41F8A"/>
    <w:rsid w:val="00E42516"/>
    <w:rsid w:val="00E439DF"/>
    <w:rsid w:val="00E43AFF"/>
    <w:rsid w:val="00E43DC3"/>
    <w:rsid w:val="00E44222"/>
    <w:rsid w:val="00E447ED"/>
    <w:rsid w:val="00E44874"/>
    <w:rsid w:val="00E45D4D"/>
    <w:rsid w:val="00E46555"/>
    <w:rsid w:val="00E46C50"/>
    <w:rsid w:val="00E46FE3"/>
    <w:rsid w:val="00E47312"/>
    <w:rsid w:val="00E47444"/>
    <w:rsid w:val="00E4770F"/>
    <w:rsid w:val="00E478FD"/>
    <w:rsid w:val="00E47EB7"/>
    <w:rsid w:val="00E500A1"/>
    <w:rsid w:val="00E5010B"/>
    <w:rsid w:val="00E50EF6"/>
    <w:rsid w:val="00E513C6"/>
    <w:rsid w:val="00E515EB"/>
    <w:rsid w:val="00E51658"/>
    <w:rsid w:val="00E51B90"/>
    <w:rsid w:val="00E51F8B"/>
    <w:rsid w:val="00E52647"/>
    <w:rsid w:val="00E52BD2"/>
    <w:rsid w:val="00E52D2B"/>
    <w:rsid w:val="00E53B12"/>
    <w:rsid w:val="00E5418D"/>
    <w:rsid w:val="00E54ADD"/>
    <w:rsid w:val="00E55023"/>
    <w:rsid w:val="00E550DB"/>
    <w:rsid w:val="00E559FA"/>
    <w:rsid w:val="00E55DA3"/>
    <w:rsid w:val="00E55FE4"/>
    <w:rsid w:val="00E56928"/>
    <w:rsid w:val="00E57310"/>
    <w:rsid w:val="00E57AC8"/>
    <w:rsid w:val="00E602B0"/>
    <w:rsid w:val="00E60FA6"/>
    <w:rsid w:val="00E62320"/>
    <w:rsid w:val="00E635EB"/>
    <w:rsid w:val="00E65081"/>
    <w:rsid w:val="00E653D6"/>
    <w:rsid w:val="00E65780"/>
    <w:rsid w:val="00E657C5"/>
    <w:rsid w:val="00E65809"/>
    <w:rsid w:val="00E65DB5"/>
    <w:rsid w:val="00E66A7C"/>
    <w:rsid w:val="00E66D6D"/>
    <w:rsid w:val="00E6751A"/>
    <w:rsid w:val="00E700D6"/>
    <w:rsid w:val="00E701E8"/>
    <w:rsid w:val="00E7086D"/>
    <w:rsid w:val="00E70B57"/>
    <w:rsid w:val="00E70CC0"/>
    <w:rsid w:val="00E70E5E"/>
    <w:rsid w:val="00E70E78"/>
    <w:rsid w:val="00E70F1D"/>
    <w:rsid w:val="00E71207"/>
    <w:rsid w:val="00E71984"/>
    <w:rsid w:val="00E71E60"/>
    <w:rsid w:val="00E72015"/>
    <w:rsid w:val="00E72245"/>
    <w:rsid w:val="00E7266D"/>
    <w:rsid w:val="00E72BC9"/>
    <w:rsid w:val="00E7307C"/>
    <w:rsid w:val="00E733C2"/>
    <w:rsid w:val="00E73E06"/>
    <w:rsid w:val="00E74385"/>
    <w:rsid w:val="00E7447C"/>
    <w:rsid w:val="00E75191"/>
    <w:rsid w:val="00E75673"/>
    <w:rsid w:val="00E75CD6"/>
    <w:rsid w:val="00E75F97"/>
    <w:rsid w:val="00E76387"/>
    <w:rsid w:val="00E7655C"/>
    <w:rsid w:val="00E76667"/>
    <w:rsid w:val="00E766AB"/>
    <w:rsid w:val="00E770EF"/>
    <w:rsid w:val="00E777B7"/>
    <w:rsid w:val="00E77E86"/>
    <w:rsid w:val="00E8049A"/>
    <w:rsid w:val="00E81263"/>
    <w:rsid w:val="00E81619"/>
    <w:rsid w:val="00E82E23"/>
    <w:rsid w:val="00E82EFC"/>
    <w:rsid w:val="00E83744"/>
    <w:rsid w:val="00E83775"/>
    <w:rsid w:val="00E83979"/>
    <w:rsid w:val="00E840C8"/>
    <w:rsid w:val="00E85683"/>
    <w:rsid w:val="00E85A8B"/>
    <w:rsid w:val="00E86292"/>
    <w:rsid w:val="00E87352"/>
    <w:rsid w:val="00E873D3"/>
    <w:rsid w:val="00E87463"/>
    <w:rsid w:val="00E87C44"/>
    <w:rsid w:val="00E9029D"/>
    <w:rsid w:val="00E90D0D"/>
    <w:rsid w:val="00E91155"/>
    <w:rsid w:val="00E916B8"/>
    <w:rsid w:val="00E91A3C"/>
    <w:rsid w:val="00E923F1"/>
    <w:rsid w:val="00E92551"/>
    <w:rsid w:val="00E92DAB"/>
    <w:rsid w:val="00E931A5"/>
    <w:rsid w:val="00E93311"/>
    <w:rsid w:val="00E934C7"/>
    <w:rsid w:val="00E93BB4"/>
    <w:rsid w:val="00E940EE"/>
    <w:rsid w:val="00E94720"/>
    <w:rsid w:val="00E94D3E"/>
    <w:rsid w:val="00E94EC1"/>
    <w:rsid w:val="00E951C8"/>
    <w:rsid w:val="00E95B69"/>
    <w:rsid w:val="00E95C61"/>
    <w:rsid w:val="00E9625B"/>
    <w:rsid w:val="00E9647F"/>
    <w:rsid w:val="00E973C3"/>
    <w:rsid w:val="00E97621"/>
    <w:rsid w:val="00E976B8"/>
    <w:rsid w:val="00E97C81"/>
    <w:rsid w:val="00E97FFA"/>
    <w:rsid w:val="00EA026E"/>
    <w:rsid w:val="00EA0608"/>
    <w:rsid w:val="00EA0B8C"/>
    <w:rsid w:val="00EA0C9C"/>
    <w:rsid w:val="00EA1735"/>
    <w:rsid w:val="00EA2322"/>
    <w:rsid w:val="00EA264D"/>
    <w:rsid w:val="00EA2D9D"/>
    <w:rsid w:val="00EA350B"/>
    <w:rsid w:val="00EA3865"/>
    <w:rsid w:val="00EA3922"/>
    <w:rsid w:val="00EA3E34"/>
    <w:rsid w:val="00EA3F50"/>
    <w:rsid w:val="00EA4298"/>
    <w:rsid w:val="00EA4371"/>
    <w:rsid w:val="00EA4391"/>
    <w:rsid w:val="00EA4903"/>
    <w:rsid w:val="00EA5A27"/>
    <w:rsid w:val="00EA5AA0"/>
    <w:rsid w:val="00EA6092"/>
    <w:rsid w:val="00EA6599"/>
    <w:rsid w:val="00EA66BB"/>
    <w:rsid w:val="00EA6C06"/>
    <w:rsid w:val="00EA74FA"/>
    <w:rsid w:val="00EA7546"/>
    <w:rsid w:val="00EA7868"/>
    <w:rsid w:val="00EA7A3B"/>
    <w:rsid w:val="00EB0749"/>
    <w:rsid w:val="00EB0AB7"/>
    <w:rsid w:val="00EB1003"/>
    <w:rsid w:val="00EB1393"/>
    <w:rsid w:val="00EB147F"/>
    <w:rsid w:val="00EB241C"/>
    <w:rsid w:val="00EB24B6"/>
    <w:rsid w:val="00EB259F"/>
    <w:rsid w:val="00EB2A02"/>
    <w:rsid w:val="00EB2B49"/>
    <w:rsid w:val="00EB33AB"/>
    <w:rsid w:val="00EB34E1"/>
    <w:rsid w:val="00EB36B2"/>
    <w:rsid w:val="00EB3843"/>
    <w:rsid w:val="00EB41D2"/>
    <w:rsid w:val="00EB4621"/>
    <w:rsid w:val="00EB4A07"/>
    <w:rsid w:val="00EB4FFE"/>
    <w:rsid w:val="00EB510B"/>
    <w:rsid w:val="00EB5837"/>
    <w:rsid w:val="00EB5AE8"/>
    <w:rsid w:val="00EB5C7C"/>
    <w:rsid w:val="00EB5E23"/>
    <w:rsid w:val="00EB66E9"/>
    <w:rsid w:val="00EB6A78"/>
    <w:rsid w:val="00EB6C5A"/>
    <w:rsid w:val="00EB6ECD"/>
    <w:rsid w:val="00EB75C5"/>
    <w:rsid w:val="00EC0512"/>
    <w:rsid w:val="00EC076D"/>
    <w:rsid w:val="00EC0D6E"/>
    <w:rsid w:val="00EC0F84"/>
    <w:rsid w:val="00EC1614"/>
    <w:rsid w:val="00EC1AF5"/>
    <w:rsid w:val="00EC2847"/>
    <w:rsid w:val="00EC30C1"/>
    <w:rsid w:val="00EC360C"/>
    <w:rsid w:val="00EC40A2"/>
    <w:rsid w:val="00EC4CCE"/>
    <w:rsid w:val="00EC4EF6"/>
    <w:rsid w:val="00EC53FE"/>
    <w:rsid w:val="00EC5719"/>
    <w:rsid w:val="00EC5B24"/>
    <w:rsid w:val="00EC6340"/>
    <w:rsid w:val="00EC668B"/>
    <w:rsid w:val="00EC6801"/>
    <w:rsid w:val="00EC6C63"/>
    <w:rsid w:val="00EC6EF4"/>
    <w:rsid w:val="00EC7F0F"/>
    <w:rsid w:val="00ED0CD1"/>
    <w:rsid w:val="00ED16CA"/>
    <w:rsid w:val="00ED1763"/>
    <w:rsid w:val="00ED1EF1"/>
    <w:rsid w:val="00ED219B"/>
    <w:rsid w:val="00ED28B2"/>
    <w:rsid w:val="00ED2DC3"/>
    <w:rsid w:val="00ED300D"/>
    <w:rsid w:val="00ED33BD"/>
    <w:rsid w:val="00ED4781"/>
    <w:rsid w:val="00ED4D71"/>
    <w:rsid w:val="00ED52CF"/>
    <w:rsid w:val="00ED561B"/>
    <w:rsid w:val="00ED5DCC"/>
    <w:rsid w:val="00ED5EA5"/>
    <w:rsid w:val="00ED5FDB"/>
    <w:rsid w:val="00ED66FD"/>
    <w:rsid w:val="00ED6D82"/>
    <w:rsid w:val="00ED6FBF"/>
    <w:rsid w:val="00ED70A4"/>
    <w:rsid w:val="00ED742A"/>
    <w:rsid w:val="00ED7733"/>
    <w:rsid w:val="00ED7998"/>
    <w:rsid w:val="00ED7A97"/>
    <w:rsid w:val="00ED7BDC"/>
    <w:rsid w:val="00EE0573"/>
    <w:rsid w:val="00EE0B78"/>
    <w:rsid w:val="00EE0CB1"/>
    <w:rsid w:val="00EE1C68"/>
    <w:rsid w:val="00EE1DF8"/>
    <w:rsid w:val="00EE218D"/>
    <w:rsid w:val="00EE22C3"/>
    <w:rsid w:val="00EE2843"/>
    <w:rsid w:val="00EE2B2B"/>
    <w:rsid w:val="00EE342E"/>
    <w:rsid w:val="00EE3E83"/>
    <w:rsid w:val="00EE4633"/>
    <w:rsid w:val="00EE496A"/>
    <w:rsid w:val="00EE4AE2"/>
    <w:rsid w:val="00EE4F29"/>
    <w:rsid w:val="00EE53E2"/>
    <w:rsid w:val="00EE5AA2"/>
    <w:rsid w:val="00EE5BF0"/>
    <w:rsid w:val="00EE701F"/>
    <w:rsid w:val="00EE71A5"/>
    <w:rsid w:val="00EE75D2"/>
    <w:rsid w:val="00EE7AFD"/>
    <w:rsid w:val="00EE7BDB"/>
    <w:rsid w:val="00EF03F2"/>
    <w:rsid w:val="00EF0739"/>
    <w:rsid w:val="00EF0DE3"/>
    <w:rsid w:val="00EF11DB"/>
    <w:rsid w:val="00EF12D3"/>
    <w:rsid w:val="00EF140C"/>
    <w:rsid w:val="00EF1BAA"/>
    <w:rsid w:val="00EF20F3"/>
    <w:rsid w:val="00EF2551"/>
    <w:rsid w:val="00EF2B0F"/>
    <w:rsid w:val="00EF2BB3"/>
    <w:rsid w:val="00EF2F8C"/>
    <w:rsid w:val="00EF31A9"/>
    <w:rsid w:val="00EF3250"/>
    <w:rsid w:val="00EF4DD8"/>
    <w:rsid w:val="00EF4F0D"/>
    <w:rsid w:val="00EF5984"/>
    <w:rsid w:val="00EF5FDD"/>
    <w:rsid w:val="00EF61CE"/>
    <w:rsid w:val="00EF64D0"/>
    <w:rsid w:val="00EF6E42"/>
    <w:rsid w:val="00EF7815"/>
    <w:rsid w:val="00F000BC"/>
    <w:rsid w:val="00F00773"/>
    <w:rsid w:val="00F0087D"/>
    <w:rsid w:val="00F01425"/>
    <w:rsid w:val="00F018FE"/>
    <w:rsid w:val="00F020BA"/>
    <w:rsid w:val="00F026E6"/>
    <w:rsid w:val="00F0299F"/>
    <w:rsid w:val="00F02EB6"/>
    <w:rsid w:val="00F03D66"/>
    <w:rsid w:val="00F03E27"/>
    <w:rsid w:val="00F040BE"/>
    <w:rsid w:val="00F04AF1"/>
    <w:rsid w:val="00F051DE"/>
    <w:rsid w:val="00F05466"/>
    <w:rsid w:val="00F057B7"/>
    <w:rsid w:val="00F059D0"/>
    <w:rsid w:val="00F05D1B"/>
    <w:rsid w:val="00F05E44"/>
    <w:rsid w:val="00F06FF8"/>
    <w:rsid w:val="00F1024F"/>
    <w:rsid w:val="00F10648"/>
    <w:rsid w:val="00F10C52"/>
    <w:rsid w:val="00F10DB9"/>
    <w:rsid w:val="00F114E0"/>
    <w:rsid w:val="00F12170"/>
    <w:rsid w:val="00F123B5"/>
    <w:rsid w:val="00F126BD"/>
    <w:rsid w:val="00F13AB8"/>
    <w:rsid w:val="00F144FA"/>
    <w:rsid w:val="00F1477C"/>
    <w:rsid w:val="00F147FE"/>
    <w:rsid w:val="00F14EEE"/>
    <w:rsid w:val="00F15031"/>
    <w:rsid w:val="00F15671"/>
    <w:rsid w:val="00F1576A"/>
    <w:rsid w:val="00F15A39"/>
    <w:rsid w:val="00F15AFA"/>
    <w:rsid w:val="00F160FF"/>
    <w:rsid w:val="00F16D3E"/>
    <w:rsid w:val="00F170D7"/>
    <w:rsid w:val="00F17542"/>
    <w:rsid w:val="00F17D18"/>
    <w:rsid w:val="00F21487"/>
    <w:rsid w:val="00F21545"/>
    <w:rsid w:val="00F22B72"/>
    <w:rsid w:val="00F22DA3"/>
    <w:rsid w:val="00F22E1B"/>
    <w:rsid w:val="00F23D5F"/>
    <w:rsid w:val="00F2461D"/>
    <w:rsid w:val="00F2549E"/>
    <w:rsid w:val="00F258B9"/>
    <w:rsid w:val="00F25FE1"/>
    <w:rsid w:val="00F26949"/>
    <w:rsid w:val="00F26CB3"/>
    <w:rsid w:val="00F27808"/>
    <w:rsid w:val="00F2780B"/>
    <w:rsid w:val="00F304BD"/>
    <w:rsid w:val="00F30781"/>
    <w:rsid w:val="00F309DA"/>
    <w:rsid w:val="00F3133A"/>
    <w:rsid w:val="00F32567"/>
    <w:rsid w:val="00F3295A"/>
    <w:rsid w:val="00F32AA8"/>
    <w:rsid w:val="00F33549"/>
    <w:rsid w:val="00F336CF"/>
    <w:rsid w:val="00F3399A"/>
    <w:rsid w:val="00F33F1B"/>
    <w:rsid w:val="00F33FCE"/>
    <w:rsid w:val="00F34206"/>
    <w:rsid w:val="00F344EE"/>
    <w:rsid w:val="00F34548"/>
    <w:rsid w:val="00F34CFC"/>
    <w:rsid w:val="00F351AE"/>
    <w:rsid w:val="00F35276"/>
    <w:rsid w:val="00F379EB"/>
    <w:rsid w:val="00F37E5D"/>
    <w:rsid w:val="00F4007D"/>
    <w:rsid w:val="00F4168F"/>
    <w:rsid w:val="00F4174D"/>
    <w:rsid w:val="00F4182E"/>
    <w:rsid w:val="00F41A6C"/>
    <w:rsid w:val="00F41CF2"/>
    <w:rsid w:val="00F42AAE"/>
    <w:rsid w:val="00F42C91"/>
    <w:rsid w:val="00F43344"/>
    <w:rsid w:val="00F434AC"/>
    <w:rsid w:val="00F4381C"/>
    <w:rsid w:val="00F438F3"/>
    <w:rsid w:val="00F438F4"/>
    <w:rsid w:val="00F44568"/>
    <w:rsid w:val="00F4562F"/>
    <w:rsid w:val="00F4564E"/>
    <w:rsid w:val="00F45ADD"/>
    <w:rsid w:val="00F45F03"/>
    <w:rsid w:val="00F4613E"/>
    <w:rsid w:val="00F462B0"/>
    <w:rsid w:val="00F463D4"/>
    <w:rsid w:val="00F46782"/>
    <w:rsid w:val="00F46F5A"/>
    <w:rsid w:val="00F470DE"/>
    <w:rsid w:val="00F4722F"/>
    <w:rsid w:val="00F47D0C"/>
    <w:rsid w:val="00F47F9C"/>
    <w:rsid w:val="00F50295"/>
    <w:rsid w:val="00F50623"/>
    <w:rsid w:val="00F50EAA"/>
    <w:rsid w:val="00F51A66"/>
    <w:rsid w:val="00F51B78"/>
    <w:rsid w:val="00F5339E"/>
    <w:rsid w:val="00F5362F"/>
    <w:rsid w:val="00F53B63"/>
    <w:rsid w:val="00F54134"/>
    <w:rsid w:val="00F542D2"/>
    <w:rsid w:val="00F54492"/>
    <w:rsid w:val="00F5498F"/>
    <w:rsid w:val="00F54C22"/>
    <w:rsid w:val="00F55673"/>
    <w:rsid w:val="00F56BC4"/>
    <w:rsid w:val="00F57505"/>
    <w:rsid w:val="00F57FB8"/>
    <w:rsid w:val="00F57FEE"/>
    <w:rsid w:val="00F60D94"/>
    <w:rsid w:val="00F60DAE"/>
    <w:rsid w:val="00F6115F"/>
    <w:rsid w:val="00F61DAC"/>
    <w:rsid w:val="00F62E33"/>
    <w:rsid w:val="00F631EF"/>
    <w:rsid w:val="00F64525"/>
    <w:rsid w:val="00F64AC4"/>
    <w:rsid w:val="00F64FE9"/>
    <w:rsid w:val="00F6510A"/>
    <w:rsid w:val="00F658EB"/>
    <w:rsid w:val="00F66066"/>
    <w:rsid w:val="00F661B7"/>
    <w:rsid w:val="00F66369"/>
    <w:rsid w:val="00F666E8"/>
    <w:rsid w:val="00F668FD"/>
    <w:rsid w:val="00F66F89"/>
    <w:rsid w:val="00F701A9"/>
    <w:rsid w:val="00F70E53"/>
    <w:rsid w:val="00F719B0"/>
    <w:rsid w:val="00F71E57"/>
    <w:rsid w:val="00F727C3"/>
    <w:rsid w:val="00F72C15"/>
    <w:rsid w:val="00F7323C"/>
    <w:rsid w:val="00F7329B"/>
    <w:rsid w:val="00F73703"/>
    <w:rsid w:val="00F73C44"/>
    <w:rsid w:val="00F74A84"/>
    <w:rsid w:val="00F7576B"/>
    <w:rsid w:val="00F75989"/>
    <w:rsid w:val="00F75B09"/>
    <w:rsid w:val="00F762A6"/>
    <w:rsid w:val="00F76535"/>
    <w:rsid w:val="00F76C4E"/>
    <w:rsid w:val="00F76E02"/>
    <w:rsid w:val="00F7750B"/>
    <w:rsid w:val="00F77586"/>
    <w:rsid w:val="00F80240"/>
    <w:rsid w:val="00F80335"/>
    <w:rsid w:val="00F80935"/>
    <w:rsid w:val="00F80BD1"/>
    <w:rsid w:val="00F80DAB"/>
    <w:rsid w:val="00F80FDC"/>
    <w:rsid w:val="00F819FB"/>
    <w:rsid w:val="00F81B54"/>
    <w:rsid w:val="00F81BEE"/>
    <w:rsid w:val="00F81E06"/>
    <w:rsid w:val="00F820E1"/>
    <w:rsid w:val="00F82349"/>
    <w:rsid w:val="00F823EB"/>
    <w:rsid w:val="00F826AA"/>
    <w:rsid w:val="00F828A2"/>
    <w:rsid w:val="00F828CA"/>
    <w:rsid w:val="00F834BD"/>
    <w:rsid w:val="00F83502"/>
    <w:rsid w:val="00F84D4D"/>
    <w:rsid w:val="00F85946"/>
    <w:rsid w:val="00F866B9"/>
    <w:rsid w:val="00F86BE7"/>
    <w:rsid w:val="00F87D18"/>
    <w:rsid w:val="00F87D85"/>
    <w:rsid w:val="00F90017"/>
    <w:rsid w:val="00F90109"/>
    <w:rsid w:val="00F90744"/>
    <w:rsid w:val="00F907EA"/>
    <w:rsid w:val="00F907FA"/>
    <w:rsid w:val="00F912A0"/>
    <w:rsid w:val="00F91CAD"/>
    <w:rsid w:val="00F91F0B"/>
    <w:rsid w:val="00F939D9"/>
    <w:rsid w:val="00F93E04"/>
    <w:rsid w:val="00F93EB9"/>
    <w:rsid w:val="00F9487B"/>
    <w:rsid w:val="00F94E3B"/>
    <w:rsid w:val="00F95B9C"/>
    <w:rsid w:val="00F964D9"/>
    <w:rsid w:val="00F96521"/>
    <w:rsid w:val="00F96723"/>
    <w:rsid w:val="00F96AF3"/>
    <w:rsid w:val="00F9775F"/>
    <w:rsid w:val="00F97856"/>
    <w:rsid w:val="00F97AEE"/>
    <w:rsid w:val="00FA0085"/>
    <w:rsid w:val="00FA0279"/>
    <w:rsid w:val="00FA036C"/>
    <w:rsid w:val="00FA048C"/>
    <w:rsid w:val="00FA0BD5"/>
    <w:rsid w:val="00FA0CCA"/>
    <w:rsid w:val="00FA11D7"/>
    <w:rsid w:val="00FA136C"/>
    <w:rsid w:val="00FA1894"/>
    <w:rsid w:val="00FA20BA"/>
    <w:rsid w:val="00FA29F2"/>
    <w:rsid w:val="00FA2C89"/>
    <w:rsid w:val="00FA3064"/>
    <w:rsid w:val="00FA350B"/>
    <w:rsid w:val="00FA354E"/>
    <w:rsid w:val="00FA3FED"/>
    <w:rsid w:val="00FA41B2"/>
    <w:rsid w:val="00FA42BA"/>
    <w:rsid w:val="00FA4A98"/>
    <w:rsid w:val="00FA4CC3"/>
    <w:rsid w:val="00FA4E40"/>
    <w:rsid w:val="00FA530A"/>
    <w:rsid w:val="00FA53F0"/>
    <w:rsid w:val="00FA54F3"/>
    <w:rsid w:val="00FA5CE6"/>
    <w:rsid w:val="00FA61A9"/>
    <w:rsid w:val="00FA63FF"/>
    <w:rsid w:val="00FA66FB"/>
    <w:rsid w:val="00FA6FC4"/>
    <w:rsid w:val="00FA7332"/>
    <w:rsid w:val="00FA7D16"/>
    <w:rsid w:val="00FA7DF7"/>
    <w:rsid w:val="00FB031A"/>
    <w:rsid w:val="00FB09B2"/>
    <w:rsid w:val="00FB0BDB"/>
    <w:rsid w:val="00FB11B1"/>
    <w:rsid w:val="00FB1357"/>
    <w:rsid w:val="00FB14FD"/>
    <w:rsid w:val="00FB1E55"/>
    <w:rsid w:val="00FB2D06"/>
    <w:rsid w:val="00FB2DA5"/>
    <w:rsid w:val="00FB41C4"/>
    <w:rsid w:val="00FB4368"/>
    <w:rsid w:val="00FB4B66"/>
    <w:rsid w:val="00FB52B2"/>
    <w:rsid w:val="00FB6107"/>
    <w:rsid w:val="00FB742D"/>
    <w:rsid w:val="00FB7AB6"/>
    <w:rsid w:val="00FC0862"/>
    <w:rsid w:val="00FC1997"/>
    <w:rsid w:val="00FC1C20"/>
    <w:rsid w:val="00FC2677"/>
    <w:rsid w:val="00FC2CE0"/>
    <w:rsid w:val="00FC2D1E"/>
    <w:rsid w:val="00FC3FB3"/>
    <w:rsid w:val="00FC4069"/>
    <w:rsid w:val="00FC417E"/>
    <w:rsid w:val="00FC449B"/>
    <w:rsid w:val="00FC44AB"/>
    <w:rsid w:val="00FC5C5E"/>
    <w:rsid w:val="00FC5DEA"/>
    <w:rsid w:val="00FC610C"/>
    <w:rsid w:val="00FC687F"/>
    <w:rsid w:val="00FC6EF0"/>
    <w:rsid w:val="00FC721C"/>
    <w:rsid w:val="00FC762B"/>
    <w:rsid w:val="00FC7F2C"/>
    <w:rsid w:val="00FD0398"/>
    <w:rsid w:val="00FD0F1A"/>
    <w:rsid w:val="00FD116C"/>
    <w:rsid w:val="00FD1902"/>
    <w:rsid w:val="00FD1ADD"/>
    <w:rsid w:val="00FD2B98"/>
    <w:rsid w:val="00FD3E38"/>
    <w:rsid w:val="00FD4077"/>
    <w:rsid w:val="00FD4377"/>
    <w:rsid w:val="00FD43A6"/>
    <w:rsid w:val="00FD4F33"/>
    <w:rsid w:val="00FD4F3F"/>
    <w:rsid w:val="00FD520E"/>
    <w:rsid w:val="00FD54E1"/>
    <w:rsid w:val="00FD55A3"/>
    <w:rsid w:val="00FD5E12"/>
    <w:rsid w:val="00FD5EFC"/>
    <w:rsid w:val="00FD6362"/>
    <w:rsid w:val="00FD63D5"/>
    <w:rsid w:val="00FD67B5"/>
    <w:rsid w:val="00FD7702"/>
    <w:rsid w:val="00FD7A0F"/>
    <w:rsid w:val="00FE0318"/>
    <w:rsid w:val="00FE0340"/>
    <w:rsid w:val="00FE0942"/>
    <w:rsid w:val="00FE0C3F"/>
    <w:rsid w:val="00FE2EC0"/>
    <w:rsid w:val="00FE39B4"/>
    <w:rsid w:val="00FE4299"/>
    <w:rsid w:val="00FE4905"/>
    <w:rsid w:val="00FE5521"/>
    <w:rsid w:val="00FE6454"/>
    <w:rsid w:val="00FE6827"/>
    <w:rsid w:val="00FE694E"/>
    <w:rsid w:val="00FE74B6"/>
    <w:rsid w:val="00FE7AEA"/>
    <w:rsid w:val="00FE7C25"/>
    <w:rsid w:val="00FE7F04"/>
    <w:rsid w:val="00FF0F36"/>
    <w:rsid w:val="00FF1166"/>
    <w:rsid w:val="00FF1FA6"/>
    <w:rsid w:val="00FF2E37"/>
    <w:rsid w:val="00FF3113"/>
    <w:rsid w:val="00FF39A2"/>
    <w:rsid w:val="00FF4212"/>
    <w:rsid w:val="00FF446A"/>
    <w:rsid w:val="00FF4ED8"/>
    <w:rsid w:val="00FF4F97"/>
    <w:rsid w:val="00FF5646"/>
    <w:rsid w:val="00FF5948"/>
    <w:rsid w:val="00FF5B6C"/>
    <w:rsid w:val="00FF6C8E"/>
    <w:rsid w:val="00FF6D02"/>
    <w:rsid w:val="00FF6F4C"/>
    <w:rsid w:val="00FF7C18"/>
    <w:rsid w:val="02D37EB0"/>
    <w:rsid w:val="053C512E"/>
    <w:rsid w:val="0ED224DA"/>
    <w:rsid w:val="0FD61908"/>
    <w:rsid w:val="11B524F0"/>
    <w:rsid w:val="1A384461"/>
    <w:rsid w:val="1C62177F"/>
    <w:rsid w:val="1E470974"/>
    <w:rsid w:val="1E913FB0"/>
    <w:rsid w:val="1F714FD2"/>
    <w:rsid w:val="1F9B066F"/>
    <w:rsid w:val="216F4B60"/>
    <w:rsid w:val="223D3B7F"/>
    <w:rsid w:val="22D87074"/>
    <w:rsid w:val="22E23234"/>
    <w:rsid w:val="246A13A2"/>
    <w:rsid w:val="24CB4FC2"/>
    <w:rsid w:val="26DD5120"/>
    <w:rsid w:val="27822A1D"/>
    <w:rsid w:val="27BC5F2F"/>
    <w:rsid w:val="28AA222B"/>
    <w:rsid w:val="2FF36B96"/>
    <w:rsid w:val="35A16764"/>
    <w:rsid w:val="36AD1BAF"/>
    <w:rsid w:val="37922808"/>
    <w:rsid w:val="39331DC9"/>
    <w:rsid w:val="3A157721"/>
    <w:rsid w:val="41A01FC6"/>
    <w:rsid w:val="42E7610F"/>
    <w:rsid w:val="42ED123B"/>
    <w:rsid w:val="480C2163"/>
    <w:rsid w:val="4BF0515F"/>
    <w:rsid w:val="50970A38"/>
    <w:rsid w:val="51556929"/>
    <w:rsid w:val="51723EC2"/>
    <w:rsid w:val="56EA7B13"/>
    <w:rsid w:val="5D7A7717"/>
    <w:rsid w:val="5E1831B8"/>
    <w:rsid w:val="5F2B6F1B"/>
    <w:rsid w:val="631D301E"/>
    <w:rsid w:val="63DD455C"/>
    <w:rsid w:val="68020D60"/>
    <w:rsid w:val="68DE4FFE"/>
    <w:rsid w:val="6A575068"/>
    <w:rsid w:val="6CF87BC4"/>
    <w:rsid w:val="6DFD5F26"/>
    <w:rsid w:val="70650E58"/>
    <w:rsid w:val="73644352"/>
    <w:rsid w:val="77FC724F"/>
    <w:rsid w:val="7A560E98"/>
    <w:rsid w:val="7CE24C65"/>
    <w:rsid w:val="7D2D31ED"/>
    <w:rsid w:val="7D3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7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63"/>
    <w:qFormat/>
    <w:uiPriority w:val="9"/>
    <w:pPr>
      <w:spacing w:before="100" w:beforeAutospacing="1" w:after="100" w:afterAutospacing="1"/>
      <w:ind w:firstLine="0" w:firstLineChars="0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102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overflowPunct/>
      <w:spacing w:line="240" w:lineRule="auto"/>
      <w:ind w:firstLine="420"/>
    </w:pPr>
    <w:rPr>
      <w:rFonts w:asciiTheme="minorHAnsi" w:hAnsiTheme="minorHAnsi" w:eastAsiaTheme="minorEastAsia"/>
      <w:sz w:val="21"/>
      <w:szCs w:val="24"/>
    </w:rPr>
  </w:style>
  <w:style w:type="paragraph" w:styleId="7">
    <w:name w:val="annotation text"/>
    <w:basedOn w:val="1"/>
    <w:link w:val="108"/>
    <w:semiHidden/>
    <w:unhideWhenUsed/>
    <w:qFormat/>
    <w:uiPriority w:val="99"/>
    <w:pPr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/>
      <w:sz w:val="21"/>
      <w:szCs w:val="22"/>
    </w:rPr>
  </w:style>
  <w:style w:type="paragraph" w:styleId="8">
    <w:name w:val="Salutation"/>
    <w:basedOn w:val="1"/>
    <w:next w:val="1"/>
    <w:link w:val="92"/>
    <w:qFormat/>
    <w:uiPriority w:val="0"/>
    <w:pPr>
      <w:overflowPunct/>
      <w:spacing w:line="240" w:lineRule="auto"/>
      <w:ind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9">
    <w:name w:val="Body Text"/>
    <w:basedOn w:val="1"/>
    <w:link w:val="66"/>
    <w:qFormat/>
    <w:uiPriority w:val="99"/>
    <w:pPr>
      <w:spacing w:after="120"/>
      <w:ind w:firstLine="0" w:firstLineChars="0"/>
    </w:pPr>
    <w:rPr>
      <w:rFonts w:eastAsia="宋体" w:cs="Times New Roman"/>
      <w:sz w:val="21"/>
      <w:szCs w:val="24"/>
    </w:rPr>
  </w:style>
  <w:style w:type="paragraph" w:styleId="10">
    <w:name w:val="Body Text Indent"/>
    <w:basedOn w:val="1"/>
    <w:link w:val="64"/>
    <w:unhideWhenUsed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Plain Text"/>
    <w:basedOn w:val="1"/>
    <w:link w:val="72"/>
    <w:qFormat/>
    <w:uiPriority w:val="0"/>
    <w:pPr>
      <w:ind w:firstLine="0" w:firstLineChars="0"/>
    </w:pPr>
    <w:rPr>
      <w:rFonts w:ascii="宋体" w:hAnsi="Courier New" w:eastAsia="宋体" w:cs="Times New Roman"/>
      <w:sz w:val="21"/>
      <w:szCs w:val="20"/>
    </w:rPr>
  </w:style>
  <w:style w:type="paragraph" w:styleId="13">
    <w:name w:val="Date"/>
    <w:basedOn w:val="1"/>
    <w:next w:val="1"/>
    <w:link w:val="50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8"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Subtitle"/>
    <w:basedOn w:val="1"/>
    <w:next w:val="1"/>
    <w:link w:val="39"/>
    <w:qFormat/>
    <w:uiPriority w:val="11"/>
    <w:pPr>
      <w:ind w:firstLine="0" w:firstLineChars="0"/>
      <w:jc w:val="left"/>
      <w:outlineLvl w:val="0"/>
    </w:pPr>
    <w:rPr>
      <w:rFonts w:eastAsia="方正黑体_GBK"/>
      <w:b/>
      <w:bCs/>
      <w:kern w:val="28"/>
      <w:szCs w:val="32"/>
    </w:rPr>
  </w:style>
  <w:style w:type="paragraph" w:styleId="19">
    <w:name w:val="footnote text"/>
    <w:basedOn w:val="1"/>
    <w:link w:val="83"/>
    <w:qFormat/>
    <w:uiPriority w:val="0"/>
    <w:pPr>
      <w:overflowPunct/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sz w:val="18"/>
      <w:szCs w:val="24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Title"/>
    <w:basedOn w:val="1"/>
    <w:next w:val="1"/>
    <w:link w:val="38"/>
    <w:qFormat/>
    <w:uiPriority w:val="0"/>
    <w:pPr>
      <w:ind w:firstLine="0" w:firstLineChars="0"/>
      <w:jc w:val="center"/>
    </w:pPr>
    <w:rPr>
      <w:rFonts w:eastAsia="方正小标宋_GBK" w:cstheme="majorBidi"/>
      <w:bCs/>
      <w:sz w:val="44"/>
      <w:szCs w:val="32"/>
    </w:rPr>
  </w:style>
  <w:style w:type="paragraph" w:styleId="23">
    <w:name w:val="annotation subject"/>
    <w:basedOn w:val="7"/>
    <w:next w:val="7"/>
    <w:link w:val="109"/>
    <w:semiHidden/>
    <w:unhideWhenUsed/>
    <w:qFormat/>
    <w:uiPriority w:val="99"/>
    <w:rPr>
      <w:b/>
      <w:bCs/>
    </w:rPr>
  </w:style>
  <w:style w:type="paragraph" w:styleId="24">
    <w:name w:val="Body Text First Indent"/>
    <w:basedOn w:val="9"/>
    <w:link w:val="67"/>
    <w:qFormat/>
    <w:uiPriority w:val="0"/>
    <w:pPr>
      <w:spacing w:line="560" w:lineRule="exact"/>
      <w:ind w:firstLine="720" w:firstLineChars="200"/>
    </w:pPr>
  </w:style>
  <w:style w:type="paragraph" w:styleId="25">
    <w:name w:val="Body Text First Indent 2"/>
    <w:basedOn w:val="10"/>
    <w:link w:val="65"/>
    <w:qFormat/>
    <w:uiPriority w:val="0"/>
    <w:pPr>
      <w:autoSpaceDE w:val="0"/>
      <w:spacing w:after="0"/>
      <w:ind w:left="0" w:leftChars="0" w:firstLine="420" w:firstLineChars="0"/>
    </w:pPr>
    <w:rPr>
      <w:rFonts w:ascii="仿宋_GB2312" w:hAnsi="Calibri" w:eastAsia="宋体" w:cs="Times New Roman"/>
      <w:spacing w:val="-6"/>
      <w:sz w:val="21"/>
      <w:szCs w:val="24"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styleId="34">
    <w:name w:val="footnote reference"/>
    <w:qFormat/>
    <w:uiPriority w:val="0"/>
    <w:rPr>
      <w:vertAlign w:val="superscript"/>
    </w:rPr>
  </w:style>
  <w:style w:type="paragraph" w:styleId="35">
    <w:name w:val="List Paragraph"/>
    <w:basedOn w:val="1"/>
    <w:link w:val="93"/>
    <w:qFormat/>
    <w:uiPriority w:val="34"/>
    <w:pPr>
      <w:ind w:firstLine="420"/>
    </w:pPr>
  </w:style>
  <w:style w:type="character" w:customStyle="1" w:styleId="36">
    <w:name w:val="页眉 Char"/>
    <w:basedOn w:val="28"/>
    <w:link w:val="16"/>
    <w:qFormat/>
    <w:uiPriority w:val="99"/>
    <w:rPr>
      <w:sz w:val="18"/>
      <w:szCs w:val="18"/>
    </w:rPr>
  </w:style>
  <w:style w:type="character" w:customStyle="1" w:styleId="37">
    <w:name w:val="页脚 Char1"/>
    <w:basedOn w:val="28"/>
    <w:link w:val="15"/>
    <w:qFormat/>
    <w:uiPriority w:val="99"/>
    <w:rPr>
      <w:sz w:val="18"/>
      <w:szCs w:val="18"/>
    </w:rPr>
  </w:style>
  <w:style w:type="character" w:customStyle="1" w:styleId="38">
    <w:name w:val="标题 Char"/>
    <w:basedOn w:val="28"/>
    <w:link w:val="22"/>
    <w:qFormat/>
    <w:uiPriority w:val="0"/>
    <w:rPr>
      <w:rFonts w:ascii="Times New Roman" w:hAnsi="Times New Roman" w:eastAsia="方正小标宋_GBK" w:cstheme="majorBidi"/>
      <w:bCs/>
      <w:sz w:val="44"/>
      <w:szCs w:val="32"/>
    </w:rPr>
  </w:style>
  <w:style w:type="character" w:customStyle="1" w:styleId="39">
    <w:name w:val="副标题 Char"/>
    <w:basedOn w:val="28"/>
    <w:link w:val="18"/>
    <w:qFormat/>
    <w:uiPriority w:val="11"/>
    <w:rPr>
      <w:rFonts w:eastAsia="方正黑体_GBK"/>
      <w:b/>
      <w:bCs/>
      <w:kern w:val="28"/>
      <w:sz w:val="32"/>
      <w:szCs w:val="32"/>
    </w:rPr>
  </w:style>
  <w:style w:type="paragraph" w:customStyle="1" w:styleId="40">
    <w:name w:val="第二层"/>
    <w:basedOn w:val="1"/>
    <w:next w:val="1"/>
    <w:link w:val="42"/>
    <w:qFormat/>
    <w:uiPriority w:val="1"/>
    <w:pPr>
      <w:jc w:val="left"/>
      <w:outlineLvl w:val="1"/>
    </w:pPr>
    <w:rPr>
      <w:rFonts w:eastAsia="方正楷体_GBK" w:cs="方正黑体_GBK"/>
      <w:bCs/>
      <w:szCs w:val="44"/>
    </w:rPr>
  </w:style>
  <w:style w:type="paragraph" w:customStyle="1" w:styleId="41">
    <w:name w:val="第三层"/>
    <w:basedOn w:val="22"/>
    <w:next w:val="1"/>
    <w:link w:val="44"/>
    <w:qFormat/>
    <w:uiPriority w:val="1"/>
    <w:pPr>
      <w:ind w:firstLine="200" w:firstLineChars="200"/>
      <w:jc w:val="left"/>
      <w:outlineLvl w:val="2"/>
    </w:pPr>
    <w:rPr>
      <w:rFonts w:eastAsia="方正仿宋_GBK"/>
      <w:b/>
      <w:sz w:val="32"/>
    </w:rPr>
  </w:style>
  <w:style w:type="character" w:customStyle="1" w:styleId="42">
    <w:name w:val="第二层 Char"/>
    <w:basedOn w:val="28"/>
    <w:link w:val="40"/>
    <w:qFormat/>
    <w:uiPriority w:val="1"/>
    <w:rPr>
      <w:rFonts w:ascii="Times New Roman" w:hAnsi="Times New Roman" w:eastAsia="方正楷体_GBK" w:cs="方正黑体_GBK"/>
      <w:bCs/>
      <w:sz w:val="32"/>
      <w:szCs w:val="44"/>
    </w:rPr>
  </w:style>
  <w:style w:type="paragraph" w:customStyle="1" w:styleId="43">
    <w:name w:val="第四层"/>
    <w:basedOn w:val="18"/>
    <w:next w:val="1"/>
    <w:link w:val="46"/>
    <w:qFormat/>
    <w:uiPriority w:val="1"/>
    <w:pPr>
      <w:ind w:firstLine="200" w:firstLineChars="200"/>
      <w:outlineLvl w:val="3"/>
    </w:pPr>
    <w:rPr>
      <w:rFonts w:eastAsia="方正仿宋_GBK"/>
    </w:rPr>
  </w:style>
  <w:style w:type="character" w:customStyle="1" w:styleId="44">
    <w:name w:val="第三层 字符"/>
    <w:basedOn w:val="38"/>
    <w:link w:val="41"/>
    <w:qFormat/>
    <w:uiPriority w:val="1"/>
    <w:rPr>
      <w:rFonts w:ascii="Times New Roman" w:hAnsi="Times New Roman" w:eastAsia="方正仿宋_GBK" w:cstheme="majorBidi"/>
      <w:b/>
      <w:sz w:val="32"/>
      <w:szCs w:val="32"/>
    </w:rPr>
  </w:style>
  <w:style w:type="paragraph" w:customStyle="1" w:styleId="45">
    <w:name w:val="第一层层"/>
    <w:basedOn w:val="22"/>
    <w:next w:val="1"/>
    <w:link w:val="47"/>
    <w:qFormat/>
    <w:uiPriority w:val="0"/>
    <w:pPr>
      <w:ind w:firstLine="200" w:firstLineChars="200"/>
      <w:jc w:val="both"/>
      <w:outlineLvl w:val="0"/>
    </w:pPr>
    <w:rPr>
      <w:rFonts w:eastAsia="方正黑体_GBK"/>
      <w:sz w:val="32"/>
    </w:rPr>
  </w:style>
  <w:style w:type="character" w:customStyle="1" w:styleId="46">
    <w:name w:val="第四层 字符"/>
    <w:basedOn w:val="39"/>
    <w:link w:val="43"/>
    <w:qFormat/>
    <w:uiPriority w:val="1"/>
    <w:rPr>
      <w:rFonts w:ascii="方正仿宋_GBK" w:hAnsi="方正仿宋_GBK" w:eastAsia="方正仿宋_GBK"/>
      <w:kern w:val="28"/>
      <w:sz w:val="32"/>
      <w:szCs w:val="32"/>
    </w:rPr>
  </w:style>
  <w:style w:type="character" w:customStyle="1" w:styleId="47">
    <w:name w:val="第一层层 Char"/>
    <w:basedOn w:val="38"/>
    <w:link w:val="45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character" w:customStyle="1" w:styleId="48">
    <w:name w:val="批注框文本 Char"/>
    <w:basedOn w:val="28"/>
    <w:link w:val="14"/>
    <w:qFormat/>
    <w:uiPriority w:val="0"/>
    <w:rPr>
      <w:rFonts w:ascii="方正仿宋_GBK" w:hAnsi="方正仿宋_GBK" w:eastAsia="方正仿宋_GBK"/>
      <w:sz w:val="18"/>
      <w:szCs w:val="18"/>
    </w:rPr>
  </w:style>
  <w:style w:type="character" w:customStyle="1" w:styleId="49">
    <w:name w:val="未处理的提及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日期 Char"/>
    <w:basedOn w:val="28"/>
    <w:link w:val="13"/>
    <w:semiHidden/>
    <w:qFormat/>
    <w:uiPriority w:val="99"/>
    <w:rPr>
      <w:rFonts w:ascii="方正仿宋_GBK" w:hAnsi="方正仿宋_GBK" w:eastAsia="方正仿宋_GBK"/>
      <w:sz w:val="32"/>
    </w:rPr>
  </w:style>
  <w:style w:type="paragraph" w:customStyle="1" w:styleId="51">
    <w:name w:val="图片"/>
    <w:basedOn w:val="1"/>
    <w:link w:val="52"/>
    <w:qFormat/>
    <w:uiPriority w:val="0"/>
    <w:pPr>
      <w:spacing w:line="240" w:lineRule="auto"/>
      <w:ind w:firstLine="0" w:firstLineChars="0"/>
      <w:jc w:val="center"/>
    </w:pPr>
    <w:rPr>
      <w:rFonts w:eastAsia="方正楷体_GBK"/>
    </w:rPr>
  </w:style>
  <w:style w:type="character" w:customStyle="1" w:styleId="52">
    <w:name w:val="图片 字符"/>
    <w:basedOn w:val="28"/>
    <w:link w:val="51"/>
    <w:qFormat/>
    <w:uiPriority w:val="0"/>
    <w:rPr>
      <w:rFonts w:ascii="Times New Roman" w:hAnsi="Times New Roman" w:eastAsia="方正楷体_GBK"/>
      <w:sz w:val="32"/>
    </w:rPr>
  </w:style>
  <w:style w:type="table" w:customStyle="1" w:styleId="53">
    <w:name w:val="Table Normal"/>
    <w:qFormat/>
    <w:uiPriority w:val="0"/>
    <w:rPr>
      <w:rFonts w:ascii="Times New Roman" w:hAnsi="Times New Roman" w:eastAsia="Arial Unicode MS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网格型1"/>
    <w:basedOn w:val="26"/>
    <w:unhideWhenUsed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">
    <w:name w:val="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character" w:customStyle="1" w:styleId="56">
    <w:name w:val="页脚 Char"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57">
    <w:name w:val="ztext-empty-paragraph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pgc-img-caption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parentloadingclass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60">
    <w:name w:val="网格型2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">
    <w:name w:val="标题 1 Char"/>
    <w:basedOn w:val="28"/>
    <w:link w:val="2"/>
    <w:qFormat/>
    <w:uiPriority w:val="9"/>
    <w:rPr>
      <w:rFonts w:ascii="方正仿宋_GBK" w:hAnsi="方正仿宋_GBK" w:eastAsia="方正仿宋_GBK"/>
      <w:b/>
      <w:bCs/>
      <w:kern w:val="44"/>
      <w:sz w:val="44"/>
      <w:szCs w:val="44"/>
    </w:rPr>
  </w:style>
  <w:style w:type="paragraph" w:customStyle="1" w:styleId="6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63">
    <w:name w:val="标题 3 Char"/>
    <w:basedOn w:val="28"/>
    <w:link w:val="4"/>
    <w:qFormat/>
    <w:uiPriority w:val="9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64">
    <w:name w:val="正文文本缩进 Char"/>
    <w:basedOn w:val="28"/>
    <w:link w:val="10"/>
    <w:qFormat/>
    <w:uiPriority w:val="0"/>
    <w:rPr>
      <w:rFonts w:ascii="方正仿宋_GBK" w:hAnsi="方正仿宋_GBK" w:eastAsia="方正仿宋_GBK"/>
      <w:sz w:val="32"/>
    </w:rPr>
  </w:style>
  <w:style w:type="character" w:customStyle="1" w:styleId="65">
    <w:name w:val="正文首行缩进 2 Char"/>
    <w:basedOn w:val="64"/>
    <w:link w:val="25"/>
    <w:qFormat/>
    <w:uiPriority w:val="0"/>
    <w:rPr>
      <w:rFonts w:ascii="仿宋_GB2312" w:hAnsi="Calibri" w:eastAsia="宋体" w:cs="Times New Roman"/>
      <w:spacing w:val="-6"/>
      <w:sz w:val="32"/>
      <w:szCs w:val="24"/>
    </w:rPr>
  </w:style>
  <w:style w:type="character" w:customStyle="1" w:styleId="66">
    <w:name w:val="正文文本 Char"/>
    <w:basedOn w:val="28"/>
    <w:link w:val="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7">
    <w:name w:val="正文首行缩进 Char"/>
    <w:basedOn w:val="66"/>
    <w:link w:val="24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8">
    <w:name w:val="网格型3"/>
    <w:basedOn w:val="2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9">
    <w:name w:val="BodyText1I"/>
    <w:basedOn w:val="70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70">
    <w:name w:val="BodyText"/>
    <w:basedOn w:val="1"/>
    <w:qFormat/>
    <w:uiPriority w:val="0"/>
    <w:pPr>
      <w:spacing w:after="120"/>
      <w:ind w:firstLine="0" w:firstLineChars="0"/>
    </w:pPr>
    <w:rPr>
      <w:rFonts w:ascii="Calibri" w:hAnsi="Calibri" w:eastAsia="宋体" w:cs="Times New Roman"/>
      <w:sz w:val="21"/>
      <w:szCs w:val="24"/>
    </w:rPr>
  </w:style>
  <w:style w:type="table" w:customStyle="1" w:styleId="71">
    <w:name w:val="网格型4"/>
    <w:basedOn w:val="26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2">
    <w:name w:val="纯文本 Char"/>
    <w:basedOn w:val="28"/>
    <w:link w:val="12"/>
    <w:qFormat/>
    <w:uiPriority w:val="0"/>
    <w:rPr>
      <w:rFonts w:ascii="宋体" w:hAnsi="Courier New" w:eastAsia="宋体" w:cs="Times New Roman"/>
      <w:szCs w:val="20"/>
    </w:rPr>
  </w:style>
  <w:style w:type="paragraph" w:customStyle="1" w:styleId="73">
    <w:name w:val="_Style 65"/>
    <w:basedOn w:val="1"/>
    <w:next w:val="35"/>
    <w:qFormat/>
    <w:uiPriority w:val="0"/>
    <w:pPr>
      <w:overflowPunct/>
      <w:ind w:firstLine="420"/>
    </w:pPr>
    <w:rPr>
      <w:rFonts w:eastAsia="宋体" w:cs="Times New Roman"/>
      <w:sz w:val="21"/>
      <w:szCs w:val="20"/>
    </w:rPr>
  </w:style>
  <w:style w:type="paragraph" w:customStyle="1" w:styleId="74">
    <w:name w:val="首行缩进"/>
    <w:basedOn w:val="1"/>
    <w:qFormat/>
    <w:uiPriority w:val="0"/>
    <w:pPr>
      <w:overflowPunct/>
      <w:spacing w:line="360" w:lineRule="auto"/>
    </w:pPr>
    <w:rPr>
      <w:rFonts w:ascii="Calibri" w:hAnsi="Calibri" w:eastAsia="宋体" w:cs="Arial"/>
      <w:sz w:val="24"/>
      <w:szCs w:val="24"/>
    </w:rPr>
  </w:style>
  <w:style w:type="table" w:customStyle="1" w:styleId="75">
    <w:name w:val="网格型5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6">
    <w:name w:val="未处理的提及2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60" w:lineRule="atLeast"/>
      <w:ind w:firstLine="0" w:firstLineChars="0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customStyle="1" w:styleId="78">
    <w:name w:val="msonormal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pclass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hidden-pclass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公文-正文"/>
    <w:basedOn w:val="1"/>
    <w:link w:val="82"/>
    <w:qFormat/>
    <w:uiPriority w:val="0"/>
    <w:pPr>
      <w:widowControl/>
      <w:overflowPunct/>
      <w:spacing w:line="240" w:lineRule="auto"/>
    </w:pPr>
    <w:rPr>
      <w:rFonts w:cs="Times New Roman"/>
      <w:kern w:val="0"/>
      <w:szCs w:val="32"/>
    </w:rPr>
  </w:style>
  <w:style w:type="character" w:customStyle="1" w:styleId="82">
    <w:name w:val="公文-正文 Char"/>
    <w:link w:val="81"/>
    <w:qFormat/>
    <w:locked/>
    <w:uiPriority w:val="0"/>
    <w:rPr>
      <w:rFonts w:ascii="Times New Roman" w:hAnsi="Times New Roman" w:eastAsia="方正仿宋_GBK" w:cs="Times New Roman"/>
      <w:kern w:val="0"/>
      <w:sz w:val="32"/>
      <w:szCs w:val="32"/>
    </w:rPr>
  </w:style>
  <w:style w:type="character" w:customStyle="1" w:styleId="83">
    <w:name w:val="脚注文本 Char"/>
    <w:basedOn w:val="28"/>
    <w:link w:val="19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84">
    <w:name w:val="p0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5">
    <w:name w:val="05图表标题 字符"/>
    <w:basedOn w:val="28"/>
    <w:link w:val="86"/>
    <w:qFormat/>
    <w:locked/>
    <w:uiPriority w:val="0"/>
    <w:rPr>
      <w:rFonts w:ascii="Times New Roman" w:hAnsi="Times New Roman" w:eastAsia="方正黑体_GBK" w:cs="Times New Roman"/>
      <w:bCs/>
      <w:iCs/>
      <w:sz w:val="24"/>
    </w:rPr>
  </w:style>
  <w:style w:type="paragraph" w:customStyle="1" w:styleId="86">
    <w:name w:val="05图表标题"/>
    <w:basedOn w:val="1"/>
    <w:link w:val="85"/>
    <w:qFormat/>
    <w:uiPriority w:val="0"/>
    <w:pPr>
      <w:overflowPunct/>
      <w:adjustRightInd w:val="0"/>
      <w:snapToGrid w:val="0"/>
      <w:spacing w:before="120" w:after="120" w:line="240" w:lineRule="auto"/>
      <w:ind w:firstLine="0" w:firstLineChars="0"/>
      <w:jc w:val="center"/>
    </w:pPr>
    <w:rPr>
      <w:rFonts w:eastAsia="方正黑体_GBK" w:cs="Times New Roman"/>
      <w:bCs/>
      <w:iCs/>
      <w:sz w:val="24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9">
    <w:name w:val="font51"/>
    <w:basedOn w:val="28"/>
    <w:qFormat/>
    <w:uiPriority w:val="0"/>
    <w:rPr>
      <w:rFonts w:hint="eastAsia" w:ascii="方正仿宋_GBK" w:eastAsia="方正仿宋_GBK"/>
      <w:color w:val="000000"/>
      <w:sz w:val="22"/>
      <w:szCs w:val="22"/>
      <w:u w:val="none"/>
    </w:rPr>
  </w:style>
  <w:style w:type="character" w:customStyle="1" w:styleId="90">
    <w:name w:val="font21"/>
    <w:basedOn w:val="2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91">
    <w:name w:val="正文文本1"/>
    <w:basedOn w:val="1"/>
    <w:qFormat/>
    <w:uiPriority w:val="0"/>
    <w:pPr>
      <w:shd w:val="clear" w:color="auto" w:fill="FFFFFF"/>
      <w:overflowPunct/>
      <w:spacing w:line="0" w:lineRule="atLeast"/>
      <w:ind w:firstLine="0" w:firstLineChars="0"/>
      <w:jc w:val="left"/>
    </w:pPr>
    <w:rPr>
      <w:rFonts w:ascii="MingLiU" w:hAnsi="MingLiU" w:eastAsia="MingLiU"/>
      <w:spacing w:val="13"/>
      <w:sz w:val="14"/>
      <w:szCs w:val="14"/>
    </w:rPr>
  </w:style>
  <w:style w:type="character" w:customStyle="1" w:styleId="92">
    <w:name w:val="称呼 Char"/>
    <w:basedOn w:val="28"/>
    <w:link w:val="8"/>
    <w:qFormat/>
    <w:uiPriority w:val="0"/>
    <w:rPr>
      <w:szCs w:val="22"/>
    </w:rPr>
  </w:style>
  <w:style w:type="character" w:customStyle="1" w:styleId="93">
    <w:name w:val="列出段落 Char"/>
    <w:link w:val="35"/>
    <w:qFormat/>
    <w:uiPriority w:val="99"/>
    <w:rPr>
      <w:rFonts w:ascii="Times New Roman" w:hAnsi="Times New Roman" w:eastAsia="方正仿宋_GBK"/>
      <w:sz w:val="32"/>
    </w:rPr>
  </w:style>
  <w:style w:type="character" w:customStyle="1" w:styleId="94">
    <w:name w:val="第一层层 字符"/>
    <w:basedOn w:val="38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paragraph" w:customStyle="1" w:styleId="95">
    <w:name w:val="第一层2"/>
    <w:basedOn w:val="45"/>
    <w:link w:val="96"/>
    <w:qFormat/>
    <w:uiPriority w:val="0"/>
    <w:pPr>
      <w:adjustRightInd w:val="0"/>
      <w:snapToGrid w:val="0"/>
      <w:spacing w:line="600" w:lineRule="exact"/>
    </w:pPr>
  </w:style>
  <w:style w:type="character" w:customStyle="1" w:styleId="96">
    <w:name w:val="第一层2 字符"/>
    <w:basedOn w:val="94"/>
    <w:link w:val="95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character" w:customStyle="1" w:styleId="97">
    <w:name w:val="标题 2 Char"/>
    <w:basedOn w:val="2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98">
    <w:name w:val="表体"/>
    <w:basedOn w:val="1"/>
    <w:qFormat/>
    <w:uiPriority w:val="0"/>
    <w:pPr>
      <w:adjustRightInd w:val="0"/>
      <w:spacing w:line="300" w:lineRule="atLeast"/>
      <w:ind w:firstLine="0" w:firstLineChars="0"/>
      <w:jc w:val="center"/>
      <w:textAlignment w:val="baseline"/>
    </w:pPr>
    <w:rPr>
      <w:rFonts w:ascii="Calibri" w:hAnsi="Calibri" w:eastAsia="宋体" w:cs="Times New Roman"/>
      <w:color w:val="000000"/>
      <w:kern w:val="24"/>
      <w:sz w:val="18"/>
      <w:szCs w:val="24"/>
    </w:rPr>
  </w:style>
  <w:style w:type="paragraph" w:customStyle="1" w:styleId="99">
    <w:name w:val="标题3"/>
    <w:basedOn w:val="1"/>
    <w:next w:val="1"/>
    <w:qFormat/>
    <w:uiPriority w:val="0"/>
    <w:pPr>
      <w:overflowPunct/>
      <w:adjustRightInd w:val="0"/>
      <w:snapToGrid w:val="0"/>
      <w:spacing w:line="590" w:lineRule="atLeast"/>
    </w:pPr>
    <w:rPr>
      <w:rFonts w:eastAsia="方正黑体_GBK" w:cs="Times New Roman"/>
      <w:szCs w:val="32"/>
    </w:rPr>
  </w:style>
  <w:style w:type="character" w:customStyle="1" w:styleId="100">
    <w:name w:val="15"/>
    <w:basedOn w:val="28"/>
    <w:qFormat/>
    <w:uiPriority w:val="0"/>
    <w:rPr>
      <w:rFonts w:hint="default" w:ascii="Calibri" w:hAnsi="Calibri"/>
      <w:b/>
      <w:bCs/>
    </w:rPr>
  </w:style>
  <w:style w:type="paragraph" w:customStyle="1" w:styleId="101">
    <w:name w:val="ds-markdown-paragraph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2">
    <w:name w:val="标题 4 Char"/>
    <w:basedOn w:val="2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03">
    <w:name w:val="报告正文"/>
    <w:basedOn w:val="1"/>
    <w:link w:val="104"/>
    <w:qFormat/>
    <w:uiPriority w:val="0"/>
    <w:pPr>
      <w:widowControl/>
      <w:overflowPunct/>
      <w:spacing w:line="580" w:lineRule="exact"/>
      <w:ind w:firstLine="640"/>
      <w:outlineLvl w:val="3"/>
    </w:pPr>
    <w:rPr>
      <w:rFonts w:ascii="仿宋_GB2312" w:hAnsi="Cambria" w:eastAsia="仿宋_GB2312" w:cs="仿宋_GB2312"/>
      <w:color w:val="000000" w:themeColor="text1"/>
      <w:kern w:val="0"/>
      <w:szCs w:val="32"/>
      <w14:textFill>
        <w14:solidFill>
          <w14:schemeClr w14:val="tx1"/>
        </w14:solidFill>
      </w14:textFill>
    </w:rPr>
  </w:style>
  <w:style w:type="character" w:customStyle="1" w:styleId="104">
    <w:name w:val="报告正文 Char"/>
    <w:basedOn w:val="28"/>
    <w:link w:val="103"/>
    <w:qFormat/>
    <w:uiPriority w:val="0"/>
    <w:rPr>
      <w:rFonts w:ascii="仿宋_GB2312" w:hAnsi="Cambria" w:eastAsia="仿宋_GB2312" w:cs="仿宋_GB2312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customStyle="1" w:styleId="105">
    <w:name w:val="文件正文"/>
    <w:basedOn w:val="1"/>
    <w:link w:val="106"/>
    <w:qFormat/>
    <w:uiPriority w:val="0"/>
    <w:pPr>
      <w:overflowPunct/>
      <w:snapToGrid w:val="0"/>
      <w:spacing w:line="580" w:lineRule="exact"/>
      <w:ind w:firstLine="592"/>
    </w:pPr>
    <w:rPr>
      <w:rFonts w:ascii="仿宋_GB2312" w:eastAsia="仿宋_GB2312"/>
      <w:szCs w:val="30"/>
    </w:rPr>
  </w:style>
  <w:style w:type="character" w:customStyle="1" w:styleId="106">
    <w:name w:val="文件正文 字符"/>
    <w:basedOn w:val="28"/>
    <w:link w:val="105"/>
    <w:qFormat/>
    <w:uiPriority w:val="0"/>
    <w:rPr>
      <w:rFonts w:ascii="仿宋_GB2312" w:hAnsi="Times New Roman" w:eastAsia="仿宋_GB2312"/>
      <w:sz w:val="32"/>
      <w:szCs w:val="30"/>
    </w:rPr>
  </w:style>
  <w:style w:type="paragraph" w:customStyle="1" w:styleId="107">
    <w:name w:val="列表段落1"/>
    <w:basedOn w:val="1"/>
    <w:qFormat/>
    <w:uiPriority w:val="34"/>
    <w:pPr>
      <w:overflowPunct/>
      <w:autoSpaceDE w:val="0"/>
      <w:autoSpaceDN w:val="0"/>
      <w:snapToGrid w:val="0"/>
      <w:spacing w:line="590" w:lineRule="atLeast"/>
      <w:ind w:firstLine="420"/>
    </w:pPr>
    <w:rPr>
      <w:rFonts w:cs="Times New Roman"/>
      <w:snapToGrid w:val="0"/>
      <w:kern w:val="0"/>
      <w:szCs w:val="20"/>
    </w:rPr>
  </w:style>
  <w:style w:type="character" w:customStyle="1" w:styleId="108">
    <w:name w:val="批注文字 Char"/>
    <w:basedOn w:val="28"/>
    <w:link w:val="7"/>
    <w:semiHidden/>
    <w:qFormat/>
    <w:uiPriority w:val="99"/>
    <w:rPr>
      <w:szCs w:val="22"/>
    </w:rPr>
  </w:style>
  <w:style w:type="character" w:customStyle="1" w:styleId="109">
    <w:name w:val="批注主题 Char"/>
    <w:basedOn w:val="108"/>
    <w:link w:val="23"/>
    <w:semiHidden/>
    <w:qFormat/>
    <w:uiPriority w:val="99"/>
    <w:rPr>
      <w:b/>
      <w:bCs/>
      <w:szCs w:val="22"/>
    </w:rPr>
  </w:style>
  <w:style w:type="paragraph" w:customStyle="1" w:styleId="1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cs="方正楷体_GBK" w:eastAsiaTheme="minorEastAsia"/>
      <w:color w:val="000000"/>
      <w:sz w:val="24"/>
      <w:szCs w:val="24"/>
      <w:lang w:val="en-US" w:eastAsia="zh-CN" w:bidi="ar-SA"/>
    </w:rPr>
  </w:style>
  <w:style w:type="paragraph" w:customStyle="1" w:styleId="111">
    <w:name w:val="paragraph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2">
    <w:name w:val="font11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113">
    <w:name w:val="font31"/>
    <w:basedOn w:val="28"/>
    <w:qFormat/>
    <w:uiPriority w:val="0"/>
    <w:rPr>
      <w:rFonts w:ascii="黑体" w:hAnsi="宋体" w:eastAsia="黑体" w:cs="黑体"/>
      <w:b/>
      <w:bCs/>
      <w:color w:val="000000"/>
      <w:sz w:val="88"/>
      <w:szCs w:val="8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:\&#29992;&#25143;&#30446;&#24405;\&#25105;&#30340;&#25991;&#26723;\&#33258;&#23450;&#20041;%20Office%20&#27169;&#26495;\&#26448;&#26009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材料模板</Template>
  <Pages>24</Pages>
  <Words>1598</Words>
  <Characters>9112</Characters>
  <Lines>75</Lines>
  <Paragraphs>21</Paragraphs>
  <TotalTime>142</TotalTime>
  <ScaleCrop>false</ScaleCrop>
  <LinksUpToDate>false</LinksUpToDate>
  <CharactersWithSpaces>10689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2025-09-24T05:04:00Z</dcterms:created>
  <dc:creator>Administrator</dc:creator>
  <cp:lastModifiedBy>uos</cp:lastModifiedBy>
  <cp:lastPrinted>2025-09-30T01:33:00Z</cp:lastPrinted>
  <dcterms:modified xsi:type="dcterms:W3CDTF">2025-09-30T19:37:28Z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51751682BFA744089364ACBC9FCA53A2_13</vt:lpwstr>
  </property>
  <property fmtid="{D5CDD505-2E9C-101B-9397-08002B2CF9AE}" pid="4" name="KSOTemplateDocerSaveRecord">
    <vt:lpwstr>eyJoZGlkIjoiMTNmMWMyNzRlYzg0NTk4ZjJjODE1MzJhODg4MmMwYTkiLCJ1c2VySWQiOiI1NTIzMzg4NDYifQ==</vt:lpwstr>
  </property>
</Properties>
</file>