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11B" w:rsidRDefault="0019411B">
      <w:pPr>
        <w:spacing w:line="589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9411B" w:rsidRDefault="0019411B">
      <w:pPr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福建省注册会计师协会第五届理事会</w:t>
      </w:r>
    </w:p>
    <w:p w:rsidR="0019411B" w:rsidRDefault="0019411B">
      <w:pPr>
        <w:snapToGrid w:val="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专门（专业）委员会委员推荐表</w:t>
      </w:r>
    </w:p>
    <w:tbl>
      <w:tblPr>
        <w:tblpPr w:leftFromText="180" w:rightFromText="180" w:vertAnchor="page" w:horzAnchor="page" w:tblpXSpec="center" w:tblpY="3218"/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1"/>
        <w:gridCol w:w="556"/>
        <w:gridCol w:w="193"/>
        <w:gridCol w:w="940"/>
        <w:gridCol w:w="610"/>
        <w:gridCol w:w="657"/>
        <w:gridCol w:w="893"/>
        <w:gridCol w:w="507"/>
        <w:gridCol w:w="1043"/>
        <w:gridCol w:w="1550"/>
        <w:gridCol w:w="482"/>
        <w:gridCol w:w="1068"/>
      </w:tblGrid>
      <w:tr w:rsidR="0019411B" w:rsidRPr="007C77BE" w:rsidTr="007C77BE">
        <w:trPr>
          <w:trHeight w:val="527"/>
          <w:jc w:val="center"/>
        </w:trPr>
        <w:tc>
          <w:tcPr>
            <w:tcW w:w="1550" w:type="dxa"/>
            <w:gridSpan w:val="3"/>
            <w:vAlign w:val="center"/>
          </w:tcPr>
          <w:p w:rsidR="0019411B" w:rsidRPr="007C77BE" w:rsidRDefault="0019411B" w:rsidP="007C77B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550" w:type="dxa"/>
            <w:gridSpan w:val="2"/>
            <w:vAlign w:val="center"/>
          </w:tcPr>
          <w:p w:rsidR="0019411B" w:rsidRPr="007C77BE" w:rsidRDefault="0019411B" w:rsidP="007C77B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19411B" w:rsidRPr="007C77BE" w:rsidRDefault="0019411B" w:rsidP="007C77B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550" w:type="dxa"/>
            <w:gridSpan w:val="2"/>
            <w:vAlign w:val="center"/>
          </w:tcPr>
          <w:p w:rsidR="0019411B" w:rsidRPr="007C77BE" w:rsidRDefault="0019411B" w:rsidP="007C77B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19411B" w:rsidRPr="007C77BE" w:rsidRDefault="0019411B" w:rsidP="007C77B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民族</w:t>
            </w:r>
          </w:p>
        </w:tc>
        <w:tc>
          <w:tcPr>
            <w:tcW w:w="1550" w:type="dxa"/>
            <w:gridSpan w:val="2"/>
            <w:vAlign w:val="center"/>
          </w:tcPr>
          <w:p w:rsidR="0019411B" w:rsidRPr="007C77BE" w:rsidRDefault="0019411B" w:rsidP="007C77B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411B" w:rsidRPr="007C77BE" w:rsidTr="007C77BE">
        <w:trPr>
          <w:trHeight w:val="527"/>
          <w:jc w:val="center"/>
        </w:trPr>
        <w:tc>
          <w:tcPr>
            <w:tcW w:w="1550" w:type="dxa"/>
            <w:gridSpan w:val="3"/>
            <w:vAlign w:val="center"/>
          </w:tcPr>
          <w:p w:rsidR="0019411B" w:rsidRPr="007C77BE" w:rsidRDefault="0019411B" w:rsidP="007C77BE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550" w:type="dxa"/>
            <w:gridSpan w:val="2"/>
            <w:vAlign w:val="center"/>
          </w:tcPr>
          <w:p w:rsidR="0019411B" w:rsidRPr="007C77BE" w:rsidRDefault="0019411B" w:rsidP="007C77BE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19411B" w:rsidRPr="007C77BE" w:rsidRDefault="0019411B" w:rsidP="007C77BE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550" w:type="dxa"/>
            <w:gridSpan w:val="2"/>
            <w:vAlign w:val="center"/>
          </w:tcPr>
          <w:p w:rsidR="0019411B" w:rsidRPr="007C77BE" w:rsidRDefault="0019411B" w:rsidP="007C77BE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0" w:type="dxa"/>
            <w:vAlign w:val="center"/>
          </w:tcPr>
          <w:p w:rsidR="0019411B" w:rsidRPr="007C77BE" w:rsidRDefault="0019411B" w:rsidP="007C77BE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学历</w:t>
            </w:r>
          </w:p>
        </w:tc>
        <w:tc>
          <w:tcPr>
            <w:tcW w:w="1550" w:type="dxa"/>
            <w:gridSpan w:val="2"/>
            <w:vAlign w:val="center"/>
          </w:tcPr>
          <w:p w:rsidR="0019411B" w:rsidRPr="007C77BE" w:rsidRDefault="0019411B" w:rsidP="007C77BE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411B" w:rsidRPr="007C77BE" w:rsidTr="007C77BE">
        <w:trPr>
          <w:trHeight w:val="527"/>
          <w:jc w:val="center"/>
        </w:trPr>
        <w:tc>
          <w:tcPr>
            <w:tcW w:w="3100" w:type="dxa"/>
            <w:gridSpan w:val="5"/>
            <w:vAlign w:val="center"/>
          </w:tcPr>
          <w:p w:rsidR="0019411B" w:rsidRPr="007C77BE" w:rsidRDefault="0019411B" w:rsidP="007C77BE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工作单位及现任职务</w:t>
            </w:r>
          </w:p>
        </w:tc>
        <w:tc>
          <w:tcPr>
            <w:tcW w:w="6200" w:type="dxa"/>
            <w:gridSpan w:val="7"/>
            <w:vAlign w:val="center"/>
          </w:tcPr>
          <w:p w:rsidR="0019411B" w:rsidRPr="007C77BE" w:rsidRDefault="0019411B" w:rsidP="007C77BE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411B" w:rsidRPr="007C77BE" w:rsidTr="007C77BE">
        <w:trPr>
          <w:trHeight w:val="527"/>
          <w:jc w:val="center"/>
        </w:trPr>
        <w:tc>
          <w:tcPr>
            <w:tcW w:w="1550" w:type="dxa"/>
            <w:gridSpan w:val="3"/>
            <w:vAlign w:val="center"/>
          </w:tcPr>
          <w:p w:rsidR="0019411B" w:rsidRPr="007C77BE" w:rsidRDefault="0019411B" w:rsidP="007C77BE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技术职称</w:t>
            </w:r>
          </w:p>
        </w:tc>
        <w:tc>
          <w:tcPr>
            <w:tcW w:w="1550" w:type="dxa"/>
            <w:gridSpan w:val="2"/>
            <w:vAlign w:val="center"/>
          </w:tcPr>
          <w:p w:rsidR="0019411B" w:rsidRPr="007C77BE" w:rsidRDefault="0019411B" w:rsidP="007C77BE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0" w:type="dxa"/>
            <w:gridSpan w:val="2"/>
            <w:vAlign w:val="center"/>
          </w:tcPr>
          <w:p w:rsidR="0019411B" w:rsidRPr="007C77BE" w:rsidRDefault="0019411B" w:rsidP="007C77BE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注会行业</w:t>
            </w:r>
          </w:p>
          <w:p w:rsidR="0019411B" w:rsidRPr="007C77BE" w:rsidRDefault="0019411B" w:rsidP="007C77BE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工作年限</w:t>
            </w:r>
          </w:p>
        </w:tc>
        <w:tc>
          <w:tcPr>
            <w:tcW w:w="1550" w:type="dxa"/>
            <w:gridSpan w:val="2"/>
            <w:vAlign w:val="center"/>
          </w:tcPr>
          <w:p w:rsidR="0019411B" w:rsidRPr="007C77BE" w:rsidRDefault="0019411B" w:rsidP="007C77BE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32" w:type="dxa"/>
            <w:gridSpan w:val="2"/>
            <w:vAlign w:val="center"/>
          </w:tcPr>
          <w:p w:rsidR="0019411B" w:rsidRPr="007C77BE" w:rsidRDefault="0019411B" w:rsidP="007C77BE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是否事务所</w:t>
            </w:r>
          </w:p>
          <w:p w:rsidR="0019411B" w:rsidRPr="007C77BE" w:rsidRDefault="0019411B" w:rsidP="007C77BE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股东（合伙人）</w:t>
            </w:r>
          </w:p>
        </w:tc>
        <w:tc>
          <w:tcPr>
            <w:tcW w:w="1068" w:type="dxa"/>
            <w:vAlign w:val="center"/>
          </w:tcPr>
          <w:p w:rsidR="0019411B" w:rsidRPr="007C77BE" w:rsidRDefault="0019411B" w:rsidP="007C77BE">
            <w:pPr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411B" w:rsidRPr="007C77BE" w:rsidTr="007C77BE">
        <w:trPr>
          <w:trHeight w:val="527"/>
          <w:jc w:val="center"/>
        </w:trPr>
        <w:tc>
          <w:tcPr>
            <w:tcW w:w="1357" w:type="dxa"/>
            <w:gridSpan w:val="2"/>
            <w:vAlign w:val="center"/>
          </w:tcPr>
          <w:p w:rsidR="0019411B" w:rsidRPr="007C77BE" w:rsidRDefault="0019411B" w:rsidP="007C77BE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400" w:type="dxa"/>
            <w:gridSpan w:val="4"/>
            <w:vAlign w:val="center"/>
          </w:tcPr>
          <w:p w:rsidR="0019411B" w:rsidRPr="007C77BE" w:rsidRDefault="0019411B" w:rsidP="007C77BE">
            <w:pPr>
              <w:snapToGrid w:val="0"/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00" w:type="dxa"/>
            <w:gridSpan w:val="2"/>
            <w:vAlign w:val="center"/>
          </w:tcPr>
          <w:p w:rsidR="0019411B" w:rsidRPr="007C77BE" w:rsidRDefault="0019411B" w:rsidP="007C77BE">
            <w:pPr>
              <w:snapToGrid w:val="0"/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4143" w:type="dxa"/>
            <w:gridSpan w:val="4"/>
            <w:vAlign w:val="center"/>
          </w:tcPr>
          <w:p w:rsidR="0019411B" w:rsidRPr="007C77BE" w:rsidRDefault="0019411B" w:rsidP="007C77BE">
            <w:pPr>
              <w:snapToGrid w:val="0"/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411B" w:rsidRPr="007C77BE" w:rsidTr="007C77BE">
        <w:trPr>
          <w:trHeight w:val="527"/>
          <w:jc w:val="center"/>
        </w:trPr>
        <w:tc>
          <w:tcPr>
            <w:tcW w:w="1357" w:type="dxa"/>
            <w:gridSpan w:val="2"/>
            <w:vAlign w:val="center"/>
          </w:tcPr>
          <w:p w:rsidR="0019411B" w:rsidRPr="007C77BE" w:rsidRDefault="0019411B" w:rsidP="007C77BE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擅长领域</w:t>
            </w:r>
          </w:p>
        </w:tc>
        <w:tc>
          <w:tcPr>
            <w:tcW w:w="7943" w:type="dxa"/>
            <w:gridSpan w:val="10"/>
            <w:vAlign w:val="center"/>
          </w:tcPr>
          <w:p w:rsidR="0019411B" w:rsidRPr="007C77BE" w:rsidRDefault="0019411B" w:rsidP="007C77BE">
            <w:pPr>
              <w:snapToGrid w:val="0"/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411B" w:rsidRPr="007C77BE" w:rsidTr="007C77BE">
        <w:trPr>
          <w:trHeight w:val="581"/>
          <w:jc w:val="center"/>
        </w:trPr>
        <w:tc>
          <w:tcPr>
            <w:tcW w:w="1357" w:type="dxa"/>
            <w:gridSpan w:val="2"/>
            <w:vAlign w:val="center"/>
          </w:tcPr>
          <w:p w:rsidR="0019411B" w:rsidRPr="007C77BE" w:rsidRDefault="0019411B" w:rsidP="007C77BE">
            <w:pPr>
              <w:spacing w:line="30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推荐任职的委员会</w:t>
            </w:r>
          </w:p>
        </w:tc>
        <w:tc>
          <w:tcPr>
            <w:tcW w:w="7943" w:type="dxa"/>
            <w:gridSpan w:val="10"/>
            <w:vAlign w:val="center"/>
          </w:tcPr>
          <w:p w:rsidR="0019411B" w:rsidRPr="007C77BE" w:rsidRDefault="0019411B" w:rsidP="007C77B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411B" w:rsidRPr="007C77BE" w:rsidTr="007C77BE">
        <w:trPr>
          <w:trHeight w:val="90"/>
          <w:jc w:val="center"/>
        </w:trPr>
        <w:tc>
          <w:tcPr>
            <w:tcW w:w="2490" w:type="dxa"/>
            <w:gridSpan w:val="4"/>
            <w:vAlign w:val="center"/>
          </w:tcPr>
          <w:p w:rsidR="0019411B" w:rsidRPr="007C77BE" w:rsidRDefault="0019411B" w:rsidP="007C77B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在中注协及省级注协历届理事会、专门（专业）委员会中所担任职务</w:t>
            </w:r>
          </w:p>
        </w:tc>
        <w:tc>
          <w:tcPr>
            <w:tcW w:w="6810" w:type="dxa"/>
            <w:gridSpan w:val="8"/>
            <w:vAlign w:val="center"/>
          </w:tcPr>
          <w:p w:rsidR="0019411B" w:rsidRPr="007C77BE" w:rsidRDefault="0019411B" w:rsidP="007C77B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411B" w:rsidRPr="007C77BE" w:rsidTr="007C77BE">
        <w:trPr>
          <w:trHeight w:val="800"/>
          <w:jc w:val="center"/>
        </w:trPr>
        <w:tc>
          <w:tcPr>
            <w:tcW w:w="2490" w:type="dxa"/>
            <w:gridSpan w:val="4"/>
            <w:vAlign w:val="center"/>
          </w:tcPr>
          <w:p w:rsidR="0019411B" w:rsidRPr="007C77BE" w:rsidRDefault="0019411B" w:rsidP="007C77B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其他主要</w:t>
            </w:r>
            <w:r w:rsidRPr="007C77BE">
              <w:rPr>
                <w:rFonts w:ascii="仿宋" w:eastAsia="仿宋" w:hAnsi="仿宋" w:cs="仿宋"/>
                <w:sz w:val="28"/>
                <w:szCs w:val="28"/>
              </w:rPr>
              <w:br/>
            </w: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社会职务</w:t>
            </w:r>
          </w:p>
        </w:tc>
        <w:tc>
          <w:tcPr>
            <w:tcW w:w="6810" w:type="dxa"/>
            <w:gridSpan w:val="8"/>
            <w:vAlign w:val="center"/>
          </w:tcPr>
          <w:p w:rsidR="0019411B" w:rsidRPr="007C77BE" w:rsidRDefault="0019411B" w:rsidP="007C77B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411B" w:rsidRPr="007C77BE" w:rsidTr="007C77BE">
        <w:trPr>
          <w:trHeight w:val="681"/>
          <w:jc w:val="center"/>
        </w:trPr>
        <w:tc>
          <w:tcPr>
            <w:tcW w:w="2490" w:type="dxa"/>
            <w:gridSpan w:val="4"/>
            <w:vAlign w:val="center"/>
          </w:tcPr>
          <w:p w:rsidR="0019411B" w:rsidRPr="007C77BE" w:rsidRDefault="0019411B" w:rsidP="007C77BE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受奖惩情况</w:t>
            </w:r>
          </w:p>
        </w:tc>
        <w:tc>
          <w:tcPr>
            <w:tcW w:w="6810" w:type="dxa"/>
            <w:gridSpan w:val="8"/>
            <w:vAlign w:val="center"/>
          </w:tcPr>
          <w:p w:rsidR="0019411B" w:rsidRPr="007C77BE" w:rsidRDefault="0019411B" w:rsidP="007C77BE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9411B" w:rsidRPr="007C77BE" w:rsidTr="007C77BE">
        <w:trPr>
          <w:trHeight w:val="2245"/>
          <w:jc w:val="center"/>
        </w:trPr>
        <w:tc>
          <w:tcPr>
            <w:tcW w:w="801" w:type="dxa"/>
            <w:vAlign w:val="center"/>
          </w:tcPr>
          <w:p w:rsidR="0019411B" w:rsidRPr="007C77BE" w:rsidRDefault="0019411B" w:rsidP="007C77BE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工作</w:t>
            </w:r>
          </w:p>
          <w:p w:rsidR="0019411B" w:rsidRPr="007C77BE" w:rsidRDefault="0019411B" w:rsidP="007C77BE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sz w:val="28"/>
                <w:szCs w:val="28"/>
              </w:rPr>
              <w:t>简历</w:t>
            </w:r>
          </w:p>
        </w:tc>
        <w:tc>
          <w:tcPr>
            <w:tcW w:w="8499" w:type="dxa"/>
            <w:gridSpan w:val="11"/>
            <w:vAlign w:val="center"/>
          </w:tcPr>
          <w:p w:rsidR="0019411B" w:rsidRPr="007C77BE" w:rsidRDefault="0019411B" w:rsidP="007C77BE">
            <w:pPr>
              <w:rPr>
                <w:rFonts w:ascii="仿宋" w:eastAsia="仿宋" w:hAnsi="仿宋" w:cs="仿宋"/>
                <w:sz w:val="24"/>
              </w:rPr>
            </w:pPr>
          </w:p>
        </w:tc>
      </w:tr>
      <w:tr w:rsidR="0019411B" w:rsidRPr="007C77BE" w:rsidTr="007C77BE">
        <w:trPr>
          <w:trHeight w:val="2245"/>
          <w:jc w:val="center"/>
        </w:trPr>
        <w:tc>
          <w:tcPr>
            <w:tcW w:w="801" w:type="dxa"/>
            <w:vAlign w:val="center"/>
          </w:tcPr>
          <w:p w:rsidR="0019411B" w:rsidRPr="007C77BE" w:rsidRDefault="0019411B" w:rsidP="007C77BE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7C77B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所在单位意见</w:t>
            </w:r>
          </w:p>
        </w:tc>
        <w:tc>
          <w:tcPr>
            <w:tcW w:w="8499" w:type="dxa"/>
            <w:gridSpan w:val="11"/>
            <w:vAlign w:val="center"/>
          </w:tcPr>
          <w:p w:rsidR="0019411B" w:rsidRPr="007C77BE" w:rsidRDefault="0019411B" w:rsidP="007C77BE">
            <w:pPr>
              <w:ind w:right="1120"/>
              <w:jc w:val="center"/>
              <w:rPr>
                <w:rFonts w:ascii="仿宋_GB2312" w:eastAsia="仿宋_GB2312"/>
                <w:sz w:val="28"/>
              </w:rPr>
            </w:pPr>
          </w:p>
          <w:p w:rsidR="0019411B" w:rsidRPr="007C77BE" w:rsidRDefault="0019411B" w:rsidP="007C77BE">
            <w:pPr>
              <w:ind w:right="1120"/>
              <w:jc w:val="center"/>
              <w:rPr>
                <w:rFonts w:ascii="仿宋_GB2312" w:eastAsia="仿宋_GB2312"/>
                <w:sz w:val="28"/>
              </w:rPr>
            </w:pPr>
          </w:p>
          <w:p w:rsidR="0019411B" w:rsidRPr="007C77BE" w:rsidRDefault="0019411B" w:rsidP="007C77BE">
            <w:pPr>
              <w:spacing w:line="360" w:lineRule="exact"/>
              <w:ind w:right="1120"/>
              <w:jc w:val="center"/>
              <w:rPr>
                <w:rFonts w:ascii="仿宋_GB2312" w:eastAsia="仿宋_GB2312"/>
                <w:sz w:val="28"/>
              </w:rPr>
            </w:pPr>
            <w:r w:rsidRPr="007C77BE">
              <w:rPr>
                <w:rFonts w:ascii="仿宋_GB2312" w:eastAsia="仿宋_GB2312"/>
                <w:sz w:val="28"/>
              </w:rPr>
              <w:t xml:space="preserve">                 </w:t>
            </w:r>
            <w:r w:rsidRPr="007C77BE">
              <w:rPr>
                <w:rFonts w:ascii="仿宋_GB2312" w:eastAsia="仿宋_GB2312" w:hint="eastAsia"/>
                <w:sz w:val="28"/>
              </w:rPr>
              <w:t>单位盖章：</w:t>
            </w:r>
            <w:r w:rsidRPr="007C77BE">
              <w:rPr>
                <w:rFonts w:ascii="仿宋_GB2312" w:eastAsia="仿宋_GB2312"/>
                <w:sz w:val="28"/>
              </w:rPr>
              <w:t xml:space="preserve"> </w:t>
            </w:r>
          </w:p>
          <w:p w:rsidR="0019411B" w:rsidRPr="007C77BE" w:rsidRDefault="0019411B" w:rsidP="007C77BE">
            <w:pPr>
              <w:spacing w:line="360" w:lineRule="exact"/>
              <w:rPr>
                <w:rFonts w:ascii="仿宋" w:eastAsia="仿宋" w:hAnsi="仿宋" w:cs="仿宋"/>
                <w:sz w:val="24"/>
              </w:rPr>
            </w:pPr>
            <w:r w:rsidRPr="007C77BE">
              <w:rPr>
                <w:rFonts w:ascii="仿宋_GB2312" w:eastAsia="仿宋_GB2312"/>
                <w:sz w:val="28"/>
              </w:rPr>
              <w:t xml:space="preserve">                                 </w:t>
            </w:r>
            <w:r w:rsidRPr="007C77BE">
              <w:rPr>
                <w:rFonts w:ascii="仿宋_GB2312" w:eastAsia="仿宋_GB2312" w:hint="eastAsia"/>
                <w:sz w:val="28"/>
              </w:rPr>
              <w:t>日期：</w:t>
            </w:r>
          </w:p>
        </w:tc>
      </w:tr>
    </w:tbl>
    <w:p w:rsidR="0019411B" w:rsidRDefault="0019411B">
      <w:pPr>
        <w:snapToGrid w:val="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24"/>
        </w:rPr>
        <w:t>注：工作简历从参加工作开始，填写时间段、单位名称、担任职务。</w:t>
      </w:r>
    </w:p>
    <w:p w:rsidR="0019411B" w:rsidRDefault="0019411B">
      <w:pPr>
        <w:rPr>
          <w:rFonts w:ascii="仿宋" w:eastAsia="仿宋" w:hAnsi="仿宋" w:cs="仿宋"/>
          <w:sz w:val="32"/>
          <w:szCs w:val="32"/>
        </w:rPr>
      </w:pPr>
    </w:p>
    <w:sectPr w:rsidR="0019411B" w:rsidSect="001B0DC9">
      <w:footerReference w:type="even" r:id="rId6"/>
      <w:footerReference w:type="default" r:id="rId7"/>
      <w:pgSz w:w="11906" w:h="16838"/>
      <w:pgMar w:top="1417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11B" w:rsidRDefault="0019411B" w:rsidP="001B0DC9">
      <w:r>
        <w:separator/>
      </w:r>
    </w:p>
  </w:endnote>
  <w:endnote w:type="continuationSeparator" w:id="0">
    <w:p w:rsidR="0019411B" w:rsidRDefault="0019411B" w:rsidP="001B0D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1B" w:rsidRDefault="0019411B">
    <w:pPr>
      <w:pStyle w:val="Footer"/>
      <w:framePr w:wrap="around" w:vAnchor="text" w:hAnchor="margin" w:xAlign="outside" w:y="1"/>
      <w:ind w:leftChars="200" w:left="420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t xml:space="preserve">- </w:t>
    </w: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sz w:val="28"/>
        <w:szCs w:val="28"/>
      </w:rPr>
      <w:t>2</w:t>
    </w:r>
    <w:r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-</w:t>
    </w:r>
  </w:p>
  <w:p w:rsidR="0019411B" w:rsidRDefault="0019411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11B" w:rsidRDefault="0019411B">
    <w:pPr>
      <w:pStyle w:val="Footer"/>
      <w:framePr w:wrap="around" w:vAnchor="text" w:hAnchor="margin" w:xAlign="outside" w:y="1"/>
      <w:ind w:rightChars="200" w:right="420"/>
      <w:rPr>
        <w:rStyle w:val="PageNumber"/>
        <w:rFonts w:ascii="宋体"/>
        <w:sz w:val="28"/>
        <w:szCs w:val="28"/>
      </w:rPr>
    </w:pPr>
    <w:r>
      <w:rPr>
        <w:rStyle w:val="PageNumber"/>
        <w:rFonts w:ascii="宋体" w:hAnsi="宋体"/>
        <w:sz w:val="28"/>
        <w:szCs w:val="28"/>
      </w:rPr>
      <w:t xml:space="preserve">- </w:t>
    </w:r>
    <w:r>
      <w:rPr>
        <w:rStyle w:val="PageNumber"/>
        <w:rFonts w:ascii="宋体" w:hAnsi="宋体"/>
        <w:sz w:val="28"/>
        <w:szCs w:val="28"/>
      </w:rPr>
      <w:fldChar w:fldCharType="begin"/>
    </w:r>
    <w:r>
      <w:rPr>
        <w:rStyle w:val="PageNumber"/>
        <w:rFonts w:ascii="宋体" w:hAnsi="宋体"/>
        <w:sz w:val="28"/>
        <w:szCs w:val="28"/>
      </w:rPr>
      <w:instrText xml:space="preserve">PAGE  </w:instrText>
    </w:r>
    <w:r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1</w:t>
    </w:r>
    <w:r>
      <w:rPr>
        <w:rStyle w:val="PageNumber"/>
        <w:rFonts w:ascii="宋体" w:hAnsi="宋体"/>
        <w:sz w:val="28"/>
        <w:szCs w:val="28"/>
      </w:rPr>
      <w:fldChar w:fldCharType="end"/>
    </w:r>
    <w:r>
      <w:rPr>
        <w:rStyle w:val="PageNumber"/>
        <w:rFonts w:ascii="宋体" w:hAnsi="宋体"/>
        <w:sz w:val="28"/>
        <w:szCs w:val="28"/>
      </w:rPr>
      <w:t xml:space="preserve"> -</w:t>
    </w:r>
  </w:p>
  <w:p w:rsidR="0019411B" w:rsidRDefault="0019411B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11B" w:rsidRDefault="0019411B" w:rsidP="001B0DC9">
      <w:r>
        <w:separator/>
      </w:r>
    </w:p>
  </w:footnote>
  <w:footnote w:type="continuationSeparator" w:id="0">
    <w:p w:rsidR="0019411B" w:rsidRDefault="0019411B" w:rsidP="001B0D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DC9"/>
    <w:rsid w:val="000835DD"/>
    <w:rsid w:val="0019411B"/>
    <w:rsid w:val="001B0DC9"/>
    <w:rsid w:val="0047499E"/>
    <w:rsid w:val="007C77BE"/>
    <w:rsid w:val="00DD08E5"/>
    <w:rsid w:val="00F87BD9"/>
    <w:rsid w:val="01B110AA"/>
    <w:rsid w:val="03C74ED8"/>
    <w:rsid w:val="084724A0"/>
    <w:rsid w:val="09724E96"/>
    <w:rsid w:val="11237B27"/>
    <w:rsid w:val="14890F64"/>
    <w:rsid w:val="1578699B"/>
    <w:rsid w:val="171E6692"/>
    <w:rsid w:val="191E562C"/>
    <w:rsid w:val="203102E3"/>
    <w:rsid w:val="26D9589F"/>
    <w:rsid w:val="2D8F5AC0"/>
    <w:rsid w:val="31A53121"/>
    <w:rsid w:val="38DB7499"/>
    <w:rsid w:val="39301960"/>
    <w:rsid w:val="3C601C11"/>
    <w:rsid w:val="4780267D"/>
    <w:rsid w:val="4A9D469C"/>
    <w:rsid w:val="4B726411"/>
    <w:rsid w:val="529032D8"/>
    <w:rsid w:val="55894DF3"/>
    <w:rsid w:val="580A0135"/>
    <w:rsid w:val="5CE91EE0"/>
    <w:rsid w:val="5D7B2385"/>
    <w:rsid w:val="5DDA00FB"/>
    <w:rsid w:val="5E350920"/>
    <w:rsid w:val="63A90754"/>
    <w:rsid w:val="679339A5"/>
    <w:rsid w:val="67D50BE7"/>
    <w:rsid w:val="692F37F4"/>
    <w:rsid w:val="69F35510"/>
    <w:rsid w:val="6EF74724"/>
    <w:rsid w:val="70DF36C1"/>
    <w:rsid w:val="71495199"/>
    <w:rsid w:val="7A96330E"/>
    <w:rsid w:val="7FFD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DC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1B0DC9"/>
    <w:rPr>
      <w:rFonts w:hAnsi="Courier New" w:cs="Courier New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58E8"/>
    <w:rPr>
      <w:rFonts w:ascii="宋体" w:hAnsi="Courier New" w:cs="Courier New"/>
      <w:szCs w:val="21"/>
    </w:rPr>
  </w:style>
  <w:style w:type="paragraph" w:styleId="Footer">
    <w:name w:val="footer"/>
    <w:basedOn w:val="Normal"/>
    <w:link w:val="FooterChar"/>
    <w:uiPriority w:val="99"/>
    <w:rsid w:val="001B0D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958E8"/>
    <w:rPr>
      <w:sz w:val="18"/>
      <w:szCs w:val="18"/>
    </w:rPr>
  </w:style>
  <w:style w:type="table" w:styleId="TableGrid">
    <w:name w:val="Table Grid"/>
    <w:basedOn w:val="TableNormal"/>
    <w:uiPriority w:val="99"/>
    <w:rsid w:val="001B0DC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1B0DC9"/>
    <w:rPr>
      <w:rFonts w:cs="Times New Roman"/>
    </w:rPr>
  </w:style>
  <w:style w:type="paragraph" w:customStyle="1" w:styleId="a">
    <w:name w:val="公文空白"/>
    <w:uiPriority w:val="99"/>
    <w:rsid w:val="001B0DC9"/>
    <w:pPr>
      <w:spacing w:line="380" w:lineRule="exact"/>
    </w:pPr>
    <w:rPr>
      <w:rFonts w:ascii="仿宋_GB2312" w:eastAsia="仿宋_GB2312" w:hAnsi="宋体" w:cs="宋体"/>
      <w:bCs/>
      <w:spacing w:val="20"/>
      <w:kern w:val="0"/>
      <w:sz w:val="30"/>
      <w:szCs w:val="30"/>
    </w:rPr>
  </w:style>
  <w:style w:type="paragraph" w:customStyle="1" w:styleId="a0">
    <w:name w:val="公文红头"/>
    <w:basedOn w:val="PlainText"/>
    <w:uiPriority w:val="99"/>
    <w:rsid w:val="001B0DC9"/>
    <w:pPr>
      <w:spacing w:line="700" w:lineRule="exact"/>
      <w:jc w:val="center"/>
    </w:pPr>
    <w:rPr>
      <w:rFonts w:ascii="华文中宋" w:eastAsia="华文中宋"/>
      <w:color w:val="FF0000"/>
      <w:spacing w:val="20"/>
      <w:sz w:val="71"/>
      <w:szCs w:val="7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1</Pages>
  <Words>45</Words>
  <Characters>258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Administrator</dc:creator>
  <cp:keywords/>
  <dc:description/>
  <cp:lastModifiedBy>陈诚</cp:lastModifiedBy>
  <cp:revision>2</cp:revision>
  <cp:lastPrinted>2025-03-24T02:12:00Z</cp:lastPrinted>
  <dcterms:created xsi:type="dcterms:W3CDTF">2025-03-28T09:06:00Z</dcterms:created>
  <dcterms:modified xsi:type="dcterms:W3CDTF">2025-03-28T09:06:00Z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0FB1DBFF653A49BC93ADCA819BEA463C</vt:lpwstr>
  </property>
  <property fmtid="{D5CDD505-2E9C-101B-9397-08002B2CF9AE}" pid="4" name="KSOTemplateDocerSaveRecord">
    <vt:lpwstr>eyJoZGlkIjoiODk5YWE4ZDVlN2MwZGU2MjUzZTI5YTI4OGYwOTM2MTYiLCJ1c2VySWQiOiIzMjM5MDIyMTgifQ==</vt:lpwstr>
  </property>
</Properties>
</file>